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38" w:rsidRPr="00995737" w:rsidRDefault="00541138" w:rsidP="001D3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88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56.25pt;height:71.25pt;visibility:visible">
            <v:imagedata r:id="rId5" o:title=""/>
          </v:shape>
        </w:pict>
      </w:r>
    </w:p>
    <w:p w:rsidR="00541138" w:rsidRPr="00995737" w:rsidRDefault="00541138" w:rsidP="001D3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1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541138" w:rsidRDefault="00541138" w:rsidP="001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41138" w:rsidRDefault="00541138" w:rsidP="001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138" w:rsidRPr="00933D2F" w:rsidRDefault="00541138" w:rsidP="001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3D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1138" w:rsidRPr="00933D2F" w:rsidRDefault="00541138" w:rsidP="001D3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1D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453-п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Кодинск</w:t>
      </w:r>
    </w:p>
    <w:p w:rsidR="00541138" w:rsidRDefault="00541138" w:rsidP="001D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1D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41138" w:rsidRDefault="00541138" w:rsidP="001D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от 19.03.2014 № 245-п</w:t>
      </w:r>
    </w:p>
    <w:p w:rsidR="00541138" w:rsidRDefault="00541138" w:rsidP="001D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A9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ст. 135, 144 Трудового кодекса Российской Федерации, Решением Кежемского районного Совета депутатов от 28.10.2013 № 41-240 «Об оплате труда работников муниципальных учреждений Кежемского района», руководствуясь статьями 30.2, 32 Устава Кежемского района, ПОСТАНОВЛЯЮ:</w:t>
      </w:r>
    </w:p>
    <w:p w:rsidR="00541138" w:rsidRDefault="00541138" w:rsidP="0032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района от 19.03.2014 № 245-п «Об утверждении Примерного положения об оплате труда работников управления образования Администрации Кежемского района по должностям, не отнесенным к должностям муниципальной службы» следующие изменения:</w:t>
      </w:r>
    </w:p>
    <w:p w:rsidR="00541138" w:rsidRDefault="00541138" w:rsidP="0059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«Примерное положение об оплате труда работников управления образования Администрации Кежемского района по должностям, не отнесенным к должностям муниципальной службы»:</w:t>
      </w:r>
    </w:p>
    <w:p w:rsidR="00541138" w:rsidRDefault="00541138" w:rsidP="0059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541138" w:rsidRDefault="00541138" w:rsidP="0059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4.2 слова </w:t>
      </w:r>
      <w:r w:rsidRPr="009924FE">
        <w:rPr>
          <w:rFonts w:ascii="Times New Roman" w:hAnsi="Times New Roman" w:cs="Times New Roman"/>
          <w:sz w:val="28"/>
          <w:szCs w:val="28"/>
        </w:rPr>
        <w:t>«, обеспечения региональной выплаты, установленной пунктом 4.3 настоящего Примерного положения»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41138" w:rsidRDefault="00541138" w:rsidP="00B4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 изложить в следующей редакции:</w:t>
      </w:r>
    </w:p>
    <w:p w:rsidR="00541138" w:rsidRPr="00E205A9" w:rsidRDefault="00541138" w:rsidP="00E20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r w:rsidRPr="00E205A9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на уровне размера минимальной заработной платы (минимального размера оплаты труда) производятся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за соответствующий период времени.</w:t>
      </w:r>
    </w:p>
    <w:p w:rsidR="00541138" w:rsidRPr="00E205A9" w:rsidRDefault="00541138" w:rsidP="00E20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5A9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времени, указанные персональные выплаты производятся в размере, определяемом как разница между размером минимальной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1138" w:rsidRDefault="00541138" w:rsidP="0041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3 к Примерному положению изложить в новой редакции согласно приложению № 1 к настоящему постановлению.</w:t>
      </w:r>
    </w:p>
    <w:p w:rsidR="00541138" w:rsidRDefault="00541138" w:rsidP="0041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Примерное положение приложением № 8 согласно приложению № 2 к настоящему постановлению.</w:t>
      </w:r>
    </w:p>
    <w:p w:rsidR="00541138" w:rsidRDefault="00541138" w:rsidP="002A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41138" w:rsidRDefault="00541138" w:rsidP="002A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2A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2A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2A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541138" w:rsidRDefault="00541138" w:rsidP="002A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А.И. Шишкин</w:t>
      </w:r>
    </w:p>
    <w:p w:rsidR="00541138" w:rsidRPr="00E205A9" w:rsidRDefault="00541138" w:rsidP="00B4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Pr="00E205A9" w:rsidRDefault="00541138" w:rsidP="0032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32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Pr="00E205A9" w:rsidRDefault="00541138" w:rsidP="0032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14.05.2015 № 453-п</w:t>
      </w:r>
    </w:p>
    <w:p w:rsidR="00541138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Pr="008E418E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41138" w:rsidRPr="008E418E" w:rsidRDefault="00541138" w:rsidP="005648E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E418E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541138" w:rsidRPr="008E418E" w:rsidRDefault="00541138" w:rsidP="005648E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41138" w:rsidRDefault="00541138" w:rsidP="000C0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418E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работников, осуществляющих профессиональную деятельность по </w:t>
      </w:r>
      <w:r w:rsidRPr="008E418E">
        <w:rPr>
          <w:rFonts w:ascii="Times New Roman" w:hAnsi="Times New Roman" w:cs="Times New Roman"/>
          <w:sz w:val="24"/>
          <w:szCs w:val="24"/>
          <w:lang w:eastAsia="en-US"/>
        </w:rPr>
        <w:t>должностям</w:t>
      </w:r>
    </w:p>
    <w:p w:rsidR="00541138" w:rsidRPr="008E418E" w:rsidRDefault="00541138" w:rsidP="000C0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418E">
        <w:rPr>
          <w:rFonts w:ascii="Times New Roman" w:hAnsi="Times New Roman" w:cs="Times New Roman"/>
          <w:sz w:val="24"/>
          <w:szCs w:val="24"/>
          <w:lang w:eastAsia="en-US"/>
        </w:rPr>
        <w:t>медицинских работников</w:t>
      </w:r>
    </w:p>
    <w:p w:rsidR="00541138" w:rsidRPr="005648EB" w:rsidRDefault="00541138" w:rsidP="005648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932"/>
      </w:tblGrid>
      <w:tr w:rsidR="00541138" w:rsidRPr="008E418E" w:rsidTr="00521C52">
        <w:trPr>
          <w:trHeight w:val="20"/>
        </w:trPr>
        <w:tc>
          <w:tcPr>
            <w:tcW w:w="4788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8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32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8E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541138" w:rsidRPr="008E418E" w:rsidTr="00521C52">
        <w:trPr>
          <w:trHeight w:val="64"/>
        </w:trPr>
        <w:tc>
          <w:tcPr>
            <w:tcW w:w="9720" w:type="dxa"/>
            <w:gridSpan w:val="2"/>
            <w:vAlign w:val="center"/>
          </w:tcPr>
          <w:p w:rsidR="00541138" w:rsidRPr="008E418E" w:rsidRDefault="00541138" w:rsidP="00E74D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«Врачи и провизоры»</w:t>
            </w:r>
          </w:p>
        </w:tc>
      </w:tr>
      <w:tr w:rsidR="00541138" w:rsidRPr="008E418E" w:rsidTr="00521C52">
        <w:trPr>
          <w:trHeight w:val="20"/>
        </w:trPr>
        <w:tc>
          <w:tcPr>
            <w:tcW w:w="4788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</w:tr>
      <w:tr w:rsidR="00541138" w:rsidRPr="008E418E" w:rsidTr="00521C52">
        <w:trPr>
          <w:trHeight w:val="20"/>
        </w:trPr>
        <w:tc>
          <w:tcPr>
            <w:tcW w:w="9720" w:type="dxa"/>
            <w:gridSpan w:val="2"/>
            <w:vAlign w:val="center"/>
          </w:tcPr>
          <w:p w:rsidR="00541138" w:rsidRPr="008E418E" w:rsidRDefault="00541138" w:rsidP="0038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8E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 w:rsidRPr="008E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медицинский и фармацевтический персонал»</w:t>
            </w:r>
          </w:p>
        </w:tc>
      </w:tr>
      <w:tr w:rsidR="00541138" w:rsidRPr="008E418E" w:rsidTr="00521C52">
        <w:trPr>
          <w:trHeight w:val="20"/>
        </w:trPr>
        <w:tc>
          <w:tcPr>
            <w:tcW w:w="4788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8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vAlign w:val="center"/>
          </w:tcPr>
          <w:p w:rsidR="00541138" w:rsidRPr="008E418E" w:rsidRDefault="00541138" w:rsidP="0038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8E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</w:tr>
    </w:tbl>
    <w:p w:rsidR="00541138" w:rsidRDefault="00541138" w:rsidP="0056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41138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41138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00.05.2015 №</w:t>
      </w:r>
    </w:p>
    <w:p w:rsidR="00541138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541138" w:rsidRPr="008E418E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41138" w:rsidRPr="008E418E" w:rsidRDefault="00541138" w:rsidP="00193AD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E418E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541138" w:rsidRDefault="00541138" w:rsidP="0019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38" w:rsidRPr="008E418E" w:rsidRDefault="00541138" w:rsidP="005A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18E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</w:t>
      </w:r>
    </w:p>
    <w:p w:rsidR="00541138" w:rsidRDefault="00541138" w:rsidP="005A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18E">
        <w:rPr>
          <w:rFonts w:ascii="Times New Roman" w:hAnsi="Times New Roman" w:cs="Times New Roman"/>
          <w:sz w:val="24"/>
          <w:szCs w:val="24"/>
        </w:rPr>
        <w:t>ставок заработной платы работнико</w:t>
      </w:r>
      <w:r>
        <w:rPr>
          <w:rFonts w:ascii="Times New Roman" w:hAnsi="Times New Roman" w:cs="Times New Roman"/>
          <w:sz w:val="24"/>
          <w:szCs w:val="24"/>
        </w:rPr>
        <w:t>в, занимающих должности педагогических работников</w:t>
      </w:r>
    </w:p>
    <w:p w:rsidR="00541138" w:rsidRPr="00CB3BAE" w:rsidRDefault="00541138" w:rsidP="00CE4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2520"/>
        <w:gridCol w:w="3600"/>
        <w:gridCol w:w="3600"/>
      </w:tblGrid>
      <w:tr w:rsidR="00541138" w:rsidRPr="00CB3BAE" w:rsidTr="00521C52">
        <w:trPr>
          <w:trHeight w:val="83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41138" w:rsidRPr="00CB3BAE" w:rsidTr="00521C52">
        <w:trPr>
          <w:trHeight w:val="7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3 605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4 103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3 774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4 298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4 133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4 707</w:t>
            </w:r>
          </w:p>
        </w:tc>
      </w:tr>
      <w:tr w:rsidR="00541138" w:rsidRPr="00CB3BAE" w:rsidTr="00521C52">
        <w:trPr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</w:t>
            </w:r>
          </w:p>
        </w:tc>
      </w:tr>
      <w:tr w:rsidR="00541138" w:rsidRPr="00CB3BAE" w:rsidTr="00521C52">
        <w:trPr>
          <w:trHeight w:val="244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AE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38" w:rsidRPr="00CB3BAE" w:rsidRDefault="00541138" w:rsidP="0068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5 153</w:t>
            </w:r>
          </w:p>
        </w:tc>
      </w:tr>
    </w:tbl>
    <w:p w:rsidR="00541138" w:rsidRPr="00E205A9" w:rsidRDefault="00541138" w:rsidP="0019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1138" w:rsidRPr="00E205A9" w:rsidSect="002604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DB4"/>
    <w:multiLevelType w:val="hybridMultilevel"/>
    <w:tmpl w:val="DB26EEF0"/>
    <w:lvl w:ilvl="0" w:tplc="D72C5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92"/>
    <w:rsid w:val="00005941"/>
    <w:rsid w:val="00020C23"/>
    <w:rsid w:val="00036581"/>
    <w:rsid w:val="000452DE"/>
    <w:rsid w:val="0006783F"/>
    <w:rsid w:val="000A13CC"/>
    <w:rsid w:val="000C06F6"/>
    <w:rsid w:val="00144E13"/>
    <w:rsid w:val="00193AD0"/>
    <w:rsid w:val="001D38CB"/>
    <w:rsid w:val="001D6E17"/>
    <w:rsid w:val="002604B0"/>
    <w:rsid w:val="002A28C9"/>
    <w:rsid w:val="002B0E1F"/>
    <w:rsid w:val="002D46BD"/>
    <w:rsid w:val="00304F0E"/>
    <w:rsid w:val="00323D46"/>
    <w:rsid w:val="00384FDA"/>
    <w:rsid w:val="0041324B"/>
    <w:rsid w:val="00473C1C"/>
    <w:rsid w:val="00521C52"/>
    <w:rsid w:val="00541138"/>
    <w:rsid w:val="005648EB"/>
    <w:rsid w:val="00591B02"/>
    <w:rsid w:val="005A58FB"/>
    <w:rsid w:val="00610220"/>
    <w:rsid w:val="00667CCF"/>
    <w:rsid w:val="006808DC"/>
    <w:rsid w:val="006E4C88"/>
    <w:rsid w:val="00733354"/>
    <w:rsid w:val="0081512F"/>
    <w:rsid w:val="0089734E"/>
    <w:rsid w:val="008A4388"/>
    <w:rsid w:val="008B40C1"/>
    <w:rsid w:val="008E418E"/>
    <w:rsid w:val="00913292"/>
    <w:rsid w:val="00933D2F"/>
    <w:rsid w:val="00963B2F"/>
    <w:rsid w:val="009924FE"/>
    <w:rsid w:val="00995737"/>
    <w:rsid w:val="00A5553A"/>
    <w:rsid w:val="00A55618"/>
    <w:rsid w:val="00A73C10"/>
    <w:rsid w:val="00A91A56"/>
    <w:rsid w:val="00AE1413"/>
    <w:rsid w:val="00B41448"/>
    <w:rsid w:val="00B46895"/>
    <w:rsid w:val="00BD6243"/>
    <w:rsid w:val="00C0326F"/>
    <w:rsid w:val="00CB3BAE"/>
    <w:rsid w:val="00CE40D7"/>
    <w:rsid w:val="00D971B5"/>
    <w:rsid w:val="00DC0BC2"/>
    <w:rsid w:val="00E205A9"/>
    <w:rsid w:val="00E737DE"/>
    <w:rsid w:val="00E74D94"/>
    <w:rsid w:val="00F218CF"/>
    <w:rsid w:val="00FA340F"/>
    <w:rsid w:val="00F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C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8C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737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3</Pages>
  <Words>649</Words>
  <Characters>3700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</cp:revision>
  <cp:lastPrinted>2015-05-14T09:55:00Z</cp:lastPrinted>
  <dcterms:created xsi:type="dcterms:W3CDTF">2015-04-28T05:45:00Z</dcterms:created>
  <dcterms:modified xsi:type="dcterms:W3CDTF">2015-05-14T09:55:00Z</dcterms:modified>
</cp:coreProperties>
</file>