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8B" w:rsidRDefault="00DF5B8B" w:rsidP="006A4F6F">
      <w:pPr>
        <w:rPr>
          <w:sz w:val="28"/>
          <w:szCs w:val="28"/>
        </w:rPr>
      </w:pPr>
      <w:bookmarkStart w:id="0" w:name="_GoBack"/>
      <w:bookmarkEnd w:id="0"/>
    </w:p>
    <w:p w:rsidR="005E065E" w:rsidRDefault="0074141B" w:rsidP="004C65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35" w:rsidRPr="00652F60" w:rsidRDefault="00AD6B35" w:rsidP="00DF442F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AD6B35" w:rsidRPr="00652F60" w:rsidRDefault="009706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КЕЖЕМСКИЙ РАЙОННЫЙ СОВЕТ ДЕПУТАТОВ</w:t>
      </w:r>
    </w:p>
    <w:p w:rsidR="00AD6B35" w:rsidRPr="00652F60" w:rsidRDefault="00AD6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D6B35" w:rsidRPr="00652F60" w:rsidRDefault="00AD6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6B35" w:rsidRPr="00652F60" w:rsidRDefault="00970665" w:rsidP="006A3B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РЕШЕНИЕ</w:t>
      </w:r>
    </w:p>
    <w:p w:rsidR="006A3B6E" w:rsidRPr="00652F60" w:rsidRDefault="006A3B6E" w:rsidP="006A3B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3B6E" w:rsidRPr="00652F60" w:rsidRDefault="00C763A2" w:rsidP="006A4F6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14.02</w:t>
      </w:r>
      <w:r w:rsidR="006A4F6F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F84B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301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301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301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3012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D31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84BB6" w:rsidRPr="00F84BB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31BCE">
        <w:rPr>
          <w:rFonts w:ascii="Times New Roman" w:hAnsi="Times New Roman" w:cs="Times New Roman"/>
          <w:b w:val="0"/>
          <w:sz w:val="28"/>
          <w:szCs w:val="28"/>
        </w:rPr>
        <w:t>53-</w:t>
      </w:r>
      <w:r>
        <w:rPr>
          <w:rFonts w:ascii="Times New Roman" w:hAnsi="Times New Roman" w:cs="Times New Roman"/>
          <w:b w:val="0"/>
          <w:sz w:val="28"/>
          <w:szCs w:val="28"/>
        </w:rPr>
        <w:t>313</w:t>
      </w:r>
      <w:r w:rsidR="006A3B6E" w:rsidRPr="00F84BB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A3B6E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A3B6E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D31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D056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A3B6E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0D31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3B6E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>Кодинск</w:t>
      </w:r>
    </w:p>
    <w:p w:rsidR="00001C79" w:rsidRDefault="00001C79" w:rsidP="00001C7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C1B4A" w:rsidRPr="00CB4660" w:rsidRDefault="006A4F6F" w:rsidP="006A4F6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КЕЖЕМСКОГО РАЙОННОГО СОВЕТА ДЕПУТАТОВ ОТ</w:t>
      </w:r>
      <w:r w:rsidR="004A5749">
        <w:rPr>
          <w:rFonts w:ascii="Times New Roman" w:hAnsi="Times New Roman" w:cs="Times New Roman"/>
          <w:sz w:val="28"/>
          <w:szCs w:val="28"/>
        </w:rPr>
        <w:t xml:space="preserve"> </w:t>
      </w:r>
      <w:r w:rsidR="00380548">
        <w:rPr>
          <w:rFonts w:ascii="Times New Roman" w:hAnsi="Times New Roman" w:cs="Times New Roman"/>
          <w:sz w:val="28"/>
          <w:szCs w:val="28"/>
        </w:rPr>
        <w:t>21.12.2005</w:t>
      </w:r>
      <w:r w:rsidR="00560E17" w:rsidRPr="00560E17">
        <w:rPr>
          <w:rFonts w:ascii="Times New Roman" w:hAnsi="Times New Roman" w:cs="Times New Roman"/>
          <w:sz w:val="28"/>
          <w:szCs w:val="28"/>
        </w:rPr>
        <w:t xml:space="preserve"> №</w:t>
      </w:r>
      <w:r w:rsidR="00C763A2">
        <w:rPr>
          <w:rFonts w:ascii="Times New Roman" w:hAnsi="Times New Roman" w:cs="Times New Roman"/>
          <w:sz w:val="28"/>
          <w:szCs w:val="28"/>
        </w:rPr>
        <w:t xml:space="preserve"> </w:t>
      </w:r>
      <w:r w:rsidR="00380548">
        <w:rPr>
          <w:rFonts w:ascii="Times New Roman" w:hAnsi="Times New Roman" w:cs="Times New Roman"/>
          <w:sz w:val="28"/>
          <w:szCs w:val="28"/>
        </w:rPr>
        <w:t>7-31</w:t>
      </w:r>
      <w:r w:rsidR="00C763A2">
        <w:rPr>
          <w:rFonts w:ascii="Times New Roman" w:hAnsi="Times New Roman" w:cs="Times New Roman"/>
          <w:sz w:val="28"/>
          <w:szCs w:val="28"/>
        </w:rPr>
        <w:t xml:space="preserve"> </w:t>
      </w:r>
      <w:r w:rsidR="001C1B4A">
        <w:rPr>
          <w:rFonts w:ascii="Times New Roman" w:hAnsi="Times New Roman" w:cs="Times New Roman"/>
          <w:sz w:val="28"/>
          <w:szCs w:val="28"/>
        </w:rPr>
        <w:t>«</w:t>
      </w:r>
      <w:r w:rsidR="00172CEA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</w:t>
      </w:r>
      <w:r w:rsidR="00F903BB">
        <w:rPr>
          <w:rFonts w:ascii="Times New Roman" w:hAnsi="Times New Roman" w:cs="Times New Roman"/>
          <w:sz w:val="28"/>
          <w:szCs w:val="28"/>
        </w:rPr>
        <w:t>ИМУЩЕСТВА КЕЖЕМСКОГО РАЙОНА</w:t>
      </w:r>
      <w:r w:rsidR="001C1B4A">
        <w:rPr>
          <w:rFonts w:ascii="Times New Roman" w:hAnsi="Times New Roman" w:cs="Times New Roman"/>
          <w:sz w:val="28"/>
          <w:szCs w:val="28"/>
        </w:rPr>
        <w:t>»</w:t>
      </w:r>
    </w:p>
    <w:p w:rsidR="00AD6B35" w:rsidRPr="00652F60" w:rsidRDefault="00AD6B35" w:rsidP="003668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1BCE" w:rsidRDefault="00172CEA" w:rsidP="00A57E3A">
      <w:pPr>
        <w:ind w:firstLine="708"/>
        <w:jc w:val="both"/>
        <w:rPr>
          <w:sz w:val="28"/>
          <w:szCs w:val="28"/>
        </w:rPr>
      </w:pPr>
      <w:proofErr w:type="gramStart"/>
      <w:r w:rsidRPr="00172CEA">
        <w:rPr>
          <w:sz w:val="28"/>
          <w:szCs w:val="28"/>
        </w:rPr>
        <w:t>В соответствии с Гражданским кодексом Российской Федерации, Федеральным законом от 21.12.2001 №</w:t>
      </w:r>
      <w:r w:rsidR="00C763A2">
        <w:rPr>
          <w:sz w:val="28"/>
          <w:szCs w:val="28"/>
        </w:rPr>
        <w:t xml:space="preserve"> </w:t>
      </w:r>
      <w:r w:rsidRPr="00172CEA">
        <w:rPr>
          <w:sz w:val="28"/>
          <w:szCs w:val="28"/>
        </w:rPr>
        <w:t>178-ФЗ «О приватизации государственного и муниципального имущества», руководствуясь Положением о порядке управления и распоряжения муниципальной собственностью Кежемского района, утвержденным решением Кежемского районного Совета депутатов от 29.06.2007 №</w:t>
      </w:r>
      <w:r w:rsidR="00C763A2">
        <w:rPr>
          <w:sz w:val="28"/>
          <w:szCs w:val="28"/>
        </w:rPr>
        <w:t xml:space="preserve"> </w:t>
      </w:r>
      <w:r w:rsidRPr="00172CEA">
        <w:rPr>
          <w:sz w:val="28"/>
          <w:szCs w:val="28"/>
        </w:rPr>
        <w:t>26-158, статьями 23,</w:t>
      </w:r>
      <w:r w:rsidR="00C763A2">
        <w:rPr>
          <w:sz w:val="28"/>
          <w:szCs w:val="28"/>
        </w:rPr>
        <w:t xml:space="preserve"> </w:t>
      </w:r>
      <w:r w:rsidRPr="00172CEA">
        <w:rPr>
          <w:sz w:val="28"/>
          <w:szCs w:val="28"/>
        </w:rPr>
        <w:t>27, 49 Устава Кежемского</w:t>
      </w:r>
      <w:r w:rsidR="000D3175">
        <w:rPr>
          <w:sz w:val="28"/>
          <w:szCs w:val="28"/>
        </w:rPr>
        <w:t xml:space="preserve"> </w:t>
      </w:r>
      <w:r w:rsidRPr="00172CEA">
        <w:rPr>
          <w:sz w:val="28"/>
          <w:szCs w:val="28"/>
        </w:rPr>
        <w:t>района  Красноярского края</w:t>
      </w:r>
      <w:r>
        <w:rPr>
          <w:sz w:val="28"/>
          <w:szCs w:val="28"/>
        </w:rPr>
        <w:t>,</w:t>
      </w:r>
      <w:r w:rsidR="000D3175">
        <w:rPr>
          <w:sz w:val="28"/>
          <w:szCs w:val="28"/>
        </w:rPr>
        <w:t xml:space="preserve"> </w:t>
      </w:r>
      <w:r w:rsidRPr="00172CEA">
        <w:rPr>
          <w:sz w:val="28"/>
          <w:szCs w:val="28"/>
        </w:rPr>
        <w:t>Кежемский районный Совет депутатов РЕШИЛ:</w:t>
      </w:r>
      <w:proofErr w:type="gramEnd"/>
    </w:p>
    <w:p w:rsidR="000A1A54" w:rsidRDefault="00A4012E" w:rsidP="00A57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63A2">
        <w:rPr>
          <w:sz w:val="28"/>
          <w:szCs w:val="28"/>
        </w:rPr>
        <w:t xml:space="preserve"> </w:t>
      </w:r>
      <w:r w:rsidR="007773AE">
        <w:rPr>
          <w:sz w:val="28"/>
          <w:szCs w:val="28"/>
        </w:rPr>
        <w:t>В</w:t>
      </w:r>
      <w:r w:rsidR="007773AE" w:rsidRPr="00A67A71">
        <w:rPr>
          <w:sz w:val="28"/>
          <w:szCs w:val="28"/>
        </w:rPr>
        <w:t xml:space="preserve">нести </w:t>
      </w:r>
      <w:r w:rsidR="007773AE">
        <w:rPr>
          <w:sz w:val="28"/>
          <w:szCs w:val="28"/>
        </w:rPr>
        <w:t xml:space="preserve">в </w:t>
      </w:r>
      <w:r w:rsidR="00692EBE">
        <w:rPr>
          <w:sz w:val="28"/>
          <w:szCs w:val="28"/>
        </w:rPr>
        <w:t>р</w:t>
      </w:r>
      <w:r w:rsidR="003717C4" w:rsidRPr="00A67A71">
        <w:rPr>
          <w:sz w:val="28"/>
          <w:szCs w:val="28"/>
        </w:rPr>
        <w:t xml:space="preserve">ешение Кежемского районного </w:t>
      </w:r>
      <w:r w:rsidR="00172CEA">
        <w:rPr>
          <w:sz w:val="28"/>
          <w:szCs w:val="28"/>
        </w:rPr>
        <w:t xml:space="preserve">Совета депутатов </w:t>
      </w:r>
      <w:proofErr w:type="gramStart"/>
      <w:r w:rsidR="00172CEA">
        <w:rPr>
          <w:sz w:val="28"/>
          <w:szCs w:val="28"/>
        </w:rPr>
        <w:t>от</w:t>
      </w:r>
      <w:proofErr w:type="gramEnd"/>
      <w:r w:rsidR="00172CEA">
        <w:rPr>
          <w:sz w:val="28"/>
          <w:szCs w:val="28"/>
        </w:rPr>
        <w:t xml:space="preserve"> 21.12.2005</w:t>
      </w:r>
      <w:r w:rsidR="003717C4" w:rsidRPr="00A67A71">
        <w:rPr>
          <w:sz w:val="28"/>
          <w:szCs w:val="28"/>
        </w:rPr>
        <w:t xml:space="preserve"> №</w:t>
      </w:r>
      <w:r w:rsidR="00C763A2">
        <w:rPr>
          <w:sz w:val="28"/>
          <w:szCs w:val="28"/>
        </w:rPr>
        <w:t xml:space="preserve"> </w:t>
      </w:r>
      <w:r w:rsidR="00172CEA">
        <w:rPr>
          <w:sz w:val="28"/>
          <w:szCs w:val="28"/>
        </w:rPr>
        <w:t>7-31 «О порядке и условиях приватизации муниципального имущества в Кежемском районе</w:t>
      </w:r>
      <w:r w:rsidR="007773AE">
        <w:rPr>
          <w:sz w:val="28"/>
          <w:szCs w:val="28"/>
        </w:rPr>
        <w:t>»</w:t>
      </w:r>
      <w:r w:rsidR="000D3175">
        <w:rPr>
          <w:sz w:val="28"/>
          <w:szCs w:val="28"/>
        </w:rPr>
        <w:t xml:space="preserve"> </w:t>
      </w:r>
      <w:r w:rsidR="00DE5020">
        <w:rPr>
          <w:sz w:val="28"/>
          <w:szCs w:val="28"/>
        </w:rPr>
        <w:t xml:space="preserve">(далее – Решение) </w:t>
      </w:r>
      <w:r w:rsidR="004346CF">
        <w:rPr>
          <w:sz w:val="28"/>
          <w:szCs w:val="28"/>
        </w:rPr>
        <w:t>(</w:t>
      </w:r>
      <w:r w:rsidR="00B31BCE">
        <w:rPr>
          <w:sz w:val="28"/>
          <w:szCs w:val="28"/>
        </w:rPr>
        <w:t>«</w:t>
      </w:r>
      <w:r w:rsidR="004346CF">
        <w:rPr>
          <w:sz w:val="28"/>
          <w:szCs w:val="28"/>
        </w:rPr>
        <w:t>Кежемский Вестник</w:t>
      </w:r>
      <w:r w:rsidR="00B31BCE">
        <w:rPr>
          <w:sz w:val="28"/>
          <w:szCs w:val="28"/>
        </w:rPr>
        <w:t xml:space="preserve">»  </w:t>
      </w:r>
      <w:r w:rsidR="00B31BCE" w:rsidRPr="00B31BCE">
        <w:rPr>
          <w:sz w:val="28"/>
          <w:szCs w:val="28"/>
        </w:rPr>
        <w:t>от 29.12.2005</w:t>
      </w:r>
      <w:r w:rsidR="00C763A2">
        <w:rPr>
          <w:sz w:val="28"/>
          <w:szCs w:val="28"/>
        </w:rPr>
        <w:t xml:space="preserve"> </w:t>
      </w:r>
      <w:r w:rsidR="00B31BCE" w:rsidRPr="00B31BCE">
        <w:rPr>
          <w:sz w:val="28"/>
          <w:szCs w:val="28"/>
        </w:rPr>
        <w:t>№13 (48)</w:t>
      </w:r>
      <w:r w:rsidR="00B31BCE">
        <w:rPr>
          <w:sz w:val="28"/>
          <w:szCs w:val="28"/>
        </w:rPr>
        <w:t xml:space="preserve">, </w:t>
      </w:r>
      <w:r w:rsidR="00B31BCE" w:rsidRPr="00B31BCE">
        <w:rPr>
          <w:sz w:val="28"/>
          <w:szCs w:val="28"/>
        </w:rPr>
        <w:t>от 02.12.2011 №22</w:t>
      </w:r>
      <w:r w:rsidR="00C763A2">
        <w:rPr>
          <w:sz w:val="28"/>
          <w:szCs w:val="28"/>
        </w:rPr>
        <w:t xml:space="preserve"> </w:t>
      </w:r>
      <w:r w:rsidR="00B31BCE" w:rsidRPr="00B31BCE">
        <w:rPr>
          <w:sz w:val="28"/>
          <w:szCs w:val="28"/>
        </w:rPr>
        <w:t>(325)</w:t>
      </w:r>
      <w:r w:rsidR="00B31BCE">
        <w:rPr>
          <w:sz w:val="28"/>
          <w:szCs w:val="28"/>
        </w:rPr>
        <w:t xml:space="preserve">, </w:t>
      </w:r>
      <w:r w:rsidR="00B31BCE" w:rsidRPr="00B31BCE">
        <w:rPr>
          <w:sz w:val="28"/>
          <w:szCs w:val="28"/>
        </w:rPr>
        <w:t>от 27.02.2018 №3 (506)</w:t>
      </w:r>
      <w:r w:rsidR="00B31BCE">
        <w:rPr>
          <w:sz w:val="28"/>
          <w:szCs w:val="28"/>
        </w:rPr>
        <w:t xml:space="preserve">, </w:t>
      </w:r>
      <w:r w:rsidR="00B31BCE" w:rsidRPr="00B31BCE">
        <w:rPr>
          <w:sz w:val="28"/>
          <w:szCs w:val="28"/>
        </w:rPr>
        <w:t>от 10.12.2018 №22 (525)</w:t>
      </w:r>
      <w:r w:rsidR="00F6156B">
        <w:rPr>
          <w:sz w:val="28"/>
          <w:szCs w:val="28"/>
        </w:rPr>
        <w:t>)</w:t>
      </w:r>
      <w:r w:rsidR="00692EBE">
        <w:rPr>
          <w:sz w:val="28"/>
          <w:szCs w:val="28"/>
        </w:rPr>
        <w:t>,</w:t>
      </w:r>
      <w:r w:rsidR="00C763A2">
        <w:rPr>
          <w:sz w:val="28"/>
          <w:szCs w:val="28"/>
        </w:rPr>
        <w:t xml:space="preserve"> </w:t>
      </w:r>
      <w:r w:rsidR="00B51BAA" w:rsidRPr="00A67A71">
        <w:rPr>
          <w:sz w:val="28"/>
          <w:szCs w:val="28"/>
        </w:rPr>
        <w:t xml:space="preserve">следующие </w:t>
      </w:r>
      <w:r w:rsidRPr="00A67A71">
        <w:rPr>
          <w:sz w:val="28"/>
          <w:szCs w:val="28"/>
        </w:rPr>
        <w:t>изменения:</w:t>
      </w:r>
    </w:p>
    <w:p w:rsidR="00B31BCE" w:rsidRDefault="00A224BC" w:rsidP="00A57E3A">
      <w:pPr>
        <w:ind w:firstLine="708"/>
        <w:jc w:val="both"/>
        <w:rPr>
          <w:rFonts w:eastAsia="Calibri"/>
          <w:sz w:val="28"/>
          <w:szCs w:val="28"/>
          <w:lang w:bidi="ru-RU"/>
        </w:rPr>
      </w:pPr>
      <w:r>
        <w:rPr>
          <w:sz w:val="28"/>
          <w:szCs w:val="28"/>
        </w:rPr>
        <w:t xml:space="preserve">1.1. </w:t>
      </w:r>
      <w:r w:rsidR="00B31BCE">
        <w:rPr>
          <w:rFonts w:eastAsia="Calibri"/>
          <w:sz w:val="28"/>
          <w:szCs w:val="28"/>
          <w:lang w:bidi="ru-RU"/>
        </w:rPr>
        <w:t>Преамбулу Решения изложить в следующей редакции:</w:t>
      </w:r>
    </w:p>
    <w:p w:rsidR="00A224BC" w:rsidRPr="004346CF" w:rsidRDefault="00B31BCE" w:rsidP="00A57E3A">
      <w:pPr>
        <w:ind w:firstLine="708"/>
        <w:jc w:val="both"/>
        <w:rPr>
          <w:bCs/>
          <w:sz w:val="28"/>
          <w:szCs w:val="28"/>
          <w:lang w:bidi="ru-RU"/>
        </w:rPr>
      </w:pPr>
      <w:proofErr w:type="gramStart"/>
      <w:r>
        <w:rPr>
          <w:bCs/>
          <w:sz w:val="28"/>
          <w:szCs w:val="28"/>
          <w:lang w:bidi="ru-RU"/>
        </w:rPr>
        <w:t>«</w:t>
      </w:r>
      <w:r w:rsidR="004346CF" w:rsidRPr="004346CF">
        <w:rPr>
          <w:bCs/>
          <w:sz w:val="28"/>
          <w:szCs w:val="28"/>
          <w:lang w:bidi="ru-RU"/>
        </w:rPr>
        <w:t>В соответствии с Гражданским кодексом Российской Федерации, Федеральным законом от 21.12.2001 №</w:t>
      </w:r>
      <w:r w:rsidR="00C763A2">
        <w:rPr>
          <w:bCs/>
          <w:sz w:val="28"/>
          <w:szCs w:val="28"/>
          <w:lang w:bidi="ru-RU"/>
        </w:rPr>
        <w:t xml:space="preserve"> </w:t>
      </w:r>
      <w:r w:rsidR="004346CF" w:rsidRPr="004346CF">
        <w:rPr>
          <w:bCs/>
          <w:sz w:val="28"/>
          <w:szCs w:val="28"/>
          <w:lang w:bidi="ru-RU"/>
        </w:rPr>
        <w:t>178-ФЗ «О приватизации государственного и муниципального имущества», руководствуясь Положением о порядке управления и распоряжения муниципальной собственностью Кежемского района, утвержденным решением Кежемского районного Совета депутатов от 29.06.2007 №</w:t>
      </w:r>
      <w:r w:rsidR="00C763A2">
        <w:rPr>
          <w:bCs/>
          <w:sz w:val="28"/>
          <w:szCs w:val="28"/>
          <w:lang w:bidi="ru-RU"/>
        </w:rPr>
        <w:t xml:space="preserve"> </w:t>
      </w:r>
      <w:r w:rsidR="004346CF" w:rsidRPr="004346CF">
        <w:rPr>
          <w:bCs/>
          <w:sz w:val="28"/>
          <w:szCs w:val="28"/>
          <w:lang w:bidi="ru-RU"/>
        </w:rPr>
        <w:t>26-158, статьями 23,</w:t>
      </w:r>
      <w:r w:rsidR="00C763A2">
        <w:rPr>
          <w:bCs/>
          <w:sz w:val="28"/>
          <w:szCs w:val="28"/>
          <w:lang w:bidi="ru-RU"/>
        </w:rPr>
        <w:t xml:space="preserve"> </w:t>
      </w:r>
      <w:r w:rsidR="004346CF" w:rsidRPr="004346CF">
        <w:rPr>
          <w:bCs/>
          <w:sz w:val="28"/>
          <w:szCs w:val="28"/>
          <w:lang w:bidi="ru-RU"/>
        </w:rPr>
        <w:t>27, 49 Устава Кежемского района  Красноярского края Кежемский районный Совет депутатов РЕШИЛ:</w:t>
      </w:r>
      <w:r w:rsidR="00CE5841">
        <w:rPr>
          <w:bCs/>
          <w:sz w:val="28"/>
          <w:szCs w:val="28"/>
          <w:lang w:bidi="ru-RU"/>
        </w:rPr>
        <w:t>».</w:t>
      </w:r>
      <w:proofErr w:type="gramEnd"/>
    </w:p>
    <w:p w:rsidR="00A91059" w:rsidRDefault="000261B2" w:rsidP="00A57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E1C15">
        <w:rPr>
          <w:sz w:val="28"/>
          <w:szCs w:val="28"/>
        </w:rPr>
        <w:t xml:space="preserve">. </w:t>
      </w:r>
      <w:r w:rsidR="004346CF">
        <w:rPr>
          <w:sz w:val="28"/>
          <w:szCs w:val="28"/>
        </w:rPr>
        <w:t xml:space="preserve">В </w:t>
      </w:r>
      <w:r w:rsidR="00AE4029">
        <w:rPr>
          <w:sz w:val="28"/>
          <w:szCs w:val="28"/>
        </w:rPr>
        <w:t>абзаце 1 пункта</w:t>
      </w:r>
      <w:r w:rsidR="00D42C4C">
        <w:rPr>
          <w:sz w:val="28"/>
          <w:szCs w:val="28"/>
        </w:rPr>
        <w:t xml:space="preserve"> 1.1 </w:t>
      </w:r>
      <w:r w:rsidR="00556D34">
        <w:rPr>
          <w:sz w:val="28"/>
          <w:szCs w:val="28"/>
        </w:rPr>
        <w:t>приложения</w:t>
      </w:r>
      <w:r w:rsidR="00DE5020" w:rsidRPr="00DE5020">
        <w:rPr>
          <w:sz w:val="28"/>
          <w:szCs w:val="28"/>
        </w:rPr>
        <w:t xml:space="preserve"> к Решению </w:t>
      </w:r>
      <w:r w:rsidR="004346CF" w:rsidRPr="004346CF">
        <w:rPr>
          <w:bCs/>
          <w:sz w:val="28"/>
          <w:szCs w:val="28"/>
          <w:lang w:bidi="ru-RU"/>
        </w:rPr>
        <w:t>после слов «Кежемского района» дополнить словами «Красноярского края»</w:t>
      </w:r>
      <w:r w:rsidR="004346CF">
        <w:rPr>
          <w:bCs/>
          <w:sz w:val="28"/>
          <w:szCs w:val="28"/>
          <w:lang w:bidi="ru-RU"/>
        </w:rPr>
        <w:t>, слово «утвержденного» заменить словом «утвержденным»</w:t>
      </w:r>
      <w:r w:rsidR="00A91059" w:rsidRPr="00A91059">
        <w:rPr>
          <w:sz w:val="28"/>
          <w:szCs w:val="28"/>
        </w:rPr>
        <w:t>.</w:t>
      </w:r>
    </w:p>
    <w:p w:rsidR="00D42C4C" w:rsidRDefault="00D42C4C" w:rsidP="00A57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1 пункта 1</w:t>
      </w:r>
      <w:r w:rsidR="00C763A2">
        <w:rPr>
          <w:sz w:val="28"/>
          <w:szCs w:val="28"/>
        </w:rPr>
        <w:t xml:space="preserve">.3 приложения к Решению слова « </w:t>
      </w:r>
      <w:r>
        <w:rPr>
          <w:sz w:val="28"/>
          <w:szCs w:val="28"/>
        </w:rPr>
        <w:t>«Кежемский район» » заменить словами «Кежемский район».</w:t>
      </w:r>
    </w:p>
    <w:p w:rsidR="00AF4595" w:rsidRDefault="00D42C4C" w:rsidP="00A57E3A">
      <w:pPr>
        <w:ind w:firstLine="708"/>
        <w:jc w:val="both"/>
        <w:rPr>
          <w:rFonts w:eastAsia="Calibri"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1.4</w:t>
      </w:r>
      <w:r w:rsidR="00CE5841">
        <w:rPr>
          <w:bCs/>
          <w:sz w:val="28"/>
          <w:szCs w:val="28"/>
          <w:lang w:bidi="ru-RU"/>
        </w:rPr>
        <w:t xml:space="preserve">. </w:t>
      </w:r>
      <w:r w:rsidR="00C54049" w:rsidRPr="00C54049">
        <w:rPr>
          <w:rFonts w:eastAsia="Calibri"/>
          <w:sz w:val="28"/>
          <w:szCs w:val="28"/>
          <w:lang w:bidi="ru-RU"/>
        </w:rPr>
        <w:t xml:space="preserve">В </w:t>
      </w:r>
      <w:r w:rsidR="005E2BCE">
        <w:rPr>
          <w:rFonts w:eastAsia="Calibri"/>
          <w:sz w:val="28"/>
          <w:szCs w:val="28"/>
          <w:lang w:bidi="ru-RU"/>
        </w:rPr>
        <w:t>пункте</w:t>
      </w:r>
      <w:r w:rsidR="00C54049" w:rsidRPr="00C54049">
        <w:rPr>
          <w:rFonts w:eastAsia="Calibri"/>
          <w:sz w:val="28"/>
          <w:szCs w:val="28"/>
          <w:lang w:bidi="ru-RU"/>
        </w:rPr>
        <w:t xml:space="preserve"> 2.1 </w:t>
      </w:r>
      <w:r w:rsidR="00556D34">
        <w:rPr>
          <w:rFonts w:eastAsia="Calibri"/>
          <w:sz w:val="28"/>
          <w:szCs w:val="28"/>
          <w:lang w:bidi="ru-RU"/>
        </w:rPr>
        <w:t>приложения</w:t>
      </w:r>
      <w:r w:rsidR="00C54049" w:rsidRPr="00C54049">
        <w:rPr>
          <w:rFonts w:eastAsia="Calibri"/>
          <w:sz w:val="28"/>
          <w:szCs w:val="28"/>
          <w:lang w:bidi="ru-RU"/>
        </w:rPr>
        <w:t xml:space="preserve"> к Решению</w:t>
      </w:r>
      <w:r w:rsidR="00AF4595">
        <w:rPr>
          <w:rFonts w:eastAsia="Calibri"/>
          <w:sz w:val="28"/>
          <w:szCs w:val="28"/>
          <w:lang w:bidi="ru-RU"/>
        </w:rPr>
        <w:t>:</w:t>
      </w:r>
    </w:p>
    <w:p w:rsidR="008260F9" w:rsidRDefault="00AF4595" w:rsidP="00A57E3A">
      <w:pPr>
        <w:ind w:firstLine="708"/>
        <w:jc w:val="both"/>
        <w:rPr>
          <w:rFonts w:eastAsia="Calibri"/>
          <w:bCs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lastRenderedPageBreak/>
        <w:t>- в первом абзаце</w:t>
      </w:r>
      <w:r w:rsidR="00C54049" w:rsidRPr="00C54049">
        <w:rPr>
          <w:rFonts w:eastAsia="Calibri"/>
          <w:bCs/>
          <w:sz w:val="28"/>
          <w:szCs w:val="28"/>
          <w:lang w:bidi="ru-RU"/>
        </w:rPr>
        <w:t xml:space="preserve"> слова</w:t>
      </w:r>
      <w:r w:rsidR="00C54049" w:rsidRPr="00C54049">
        <w:rPr>
          <w:rFonts w:eastAsia="Calibri"/>
          <w:sz w:val="28"/>
          <w:szCs w:val="28"/>
          <w:lang w:bidi="ru-RU"/>
        </w:rPr>
        <w:t xml:space="preserve"> «</w:t>
      </w:r>
      <w:r w:rsidR="00C54049" w:rsidRPr="00C54049">
        <w:rPr>
          <w:rFonts w:eastAsia="Calibri"/>
          <w:bCs/>
          <w:sz w:val="28"/>
          <w:szCs w:val="28"/>
          <w:lang w:bidi="ru-RU"/>
        </w:rPr>
        <w:t>Совета депутатов Кежемского района» заменить словами «Кежемск</w:t>
      </w:r>
      <w:r>
        <w:rPr>
          <w:rFonts w:eastAsia="Calibri"/>
          <w:bCs/>
          <w:sz w:val="28"/>
          <w:szCs w:val="28"/>
          <w:lang w:bidi="ru-RU"/>
        </w:rPr>
        <w:t>ого районного Совета депутатов»;</w:t>
      </w:r>
    </w:p>
    <w:p w:rsidR="00AF4595" w:rsidRDefault="00AF4595" w:rsidP="00A57E3A">
      <w:pPr>
        <w:ind w:firstLine="708"/>
        <w:jc w:val="both"/>
        <w:rPr>
          <w:rFonts w:eastAsia="Calibri"/>
          <w:bCs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  <w:lang w:bidi="ru-RU"/>
        </w:rPr>
        <w:t>- во втором абзаце слова «экономического развития» заменить словами «экономики».</w:t>
      </w:r>
    </w:p>
    <w:p w:rsidR="00D24588" w:rsidRDefault="00D42C4C" w:rsidP="00A57E3A">
      <w:pPr>
        <w:ind w:firstLine="708"/>
        <w:jc w:val="both"/>
        <w:rPr>
          <w:rFonts w:eastAsia="Calibri"/>
          <w:bCs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  <w:lang w:bidi="ru-RU"/>
        </w:rPr>
        <w:t>1.5</w:t>
      </w:r>
      <w:r w:rsidR="00C35268">
        <w:rPr>
          <w:rFonts w:eastAsia="Calibri"/>
          <w:bCs/>
          <w:sz w:val="28"/>
          <w:szCs w:val="28"/>
          <w:lang w:bidi="ru-RU"/>
        </w:rPr>
        <w:t>.</w:t>
      </w:r>
      <w:r w:rsidR="00C763A2">
        <w:rPr>
          <w:rFonts w:eastAsia="Calibri"/>
          <w:bCs/>
          <w:sz w:val="28"/>
          <w:szCs w:val="28"/>
          <w:lang w:bidi="ru-RU"/>
        </w:rPr>
        <w:t xml:space="preserve"> </w:t>
      </w:r>
      <w:r w:rsidR="00C35268" w:rsidRPr="00C35268">
        <w:rPr>
          <w:rFonts w:eastAsia="Calibri"/>
          <w:bCs/>
          <w:sz w:val="28"/>
          <w:szCs w:val="28"/>
          <w:lang w:bidi="ru-RU"/>
        </w:rPr>
        <w:t>В</w:t>
      </w:r>
      <w:r w:rsidR="00C763A2">
        <w:rPr>
          <w:rFonts w:eastAsia="Calibri"/>
          <w:bCs/>
          <w:sz w:val="28"/>
          <w:szCs w:val="28"/>
          <w:lang w:bidi="ru-RU"/>
        </w:rPr>
        <w:t xml:space="preserve"> </w:t>
      </w:r>
      <w:r w:rsidR="00C35268" w:rsidRPr="00C35268">
        <w:rPr>
          <w:rFonts w:eastAsia="Calibri"/>
          <w:bCs/>
          <w:sz w:val="28"/>
          <w:szCs w:val="28"/>
          <w:lang w:bidi="ru-RU"/>
        </w:rPr>
        <w:t>пункт</w:t>
      </w:r>
      <w:r w:rsidR="00D24588">
        <w:rPr>
          <w:rFonts w:eastAsia="Calibri"/>
          <w:bCs/>
          <w:sz w:val="28"/>
          <w:szCs w:val="28"/>
          <w:lang w:bidi="ru-RU"/>
        </w:rPr>
        <w:t>е</w:t>
      </w:r>
      <w:r w:rsidR="00C35268" w:rsidRPr="00C35268">
        <w:rPr>
          <w:rFonts w:eastAsia="Calibri"/>
          <w:bCs/>
          <w:sz w:val="28"/>
          <w:szCs w:val="28"/>
          <w:lang w:bidi="ru-RU"/>
        </w:rPr>
        <w:t xml:space="preserve"> 2</w:t>
      </w:r>
      <w:r w:rsidR="00C35268">
        <w:rPr>
          <w:rFonts w:eastAsia="Calibri"/>
          <w:bCs/>
          <w:sz w:val="28"/>
          <w:szCs w:val="28"/>
          <w:lang w:bidi="ru-RU"/>
        </w:rPr>
        <w:t>.2</w:t>
      </w:r>
      <w:r w:rsidR="00C763A2">
        <w:rPr>
          <w:rFonts w:eastAsia="Calibri"/>
          <w:bCs/>
          <w:sz w:val="28"/>
          <w:szCs w:val="28"/>
          <w:lang w:bidi="ru-RU"/>
        </w:rPr>
        <w:t xml:space="preserve"> </w:t>
      </w:r>
      <w:r w:rsidR="00556D34">
        <w:rPr>
          <w:rFonts w:eastAsia="Calibri"/>
          <w:bCs/>
          <w:sz w:val="28"/>
          <w:szCs w:val="28"/>
          <w:lang w:bidi="ru-RU"/>
        </w:rPr>
        <w:t>приложения</w:t>
      </w:r>
      <w:r w:rsidR="00C35268" w:rsidRPr="00C35268">
        <w:rPr>
          <w:rFonts w:eastAsia="Calibri"/>
          <w:bCs/>
          <w:sz w:val="28"/>
          <w:szCs w:val="28"/>
          <w:lang w:bidi="ru-RU"/>
        </w:rPr>
        <w:t xml:space="preserve"> к Решению</w:t>
      </w:r>
      <w:r w:rsidR="00D24588">
        <w:rPr>
          <w:rFonts w:eastAsia="Calibri"/>
          <w:bCs/>
          <w:sz w:val="28"/>
          <w:szCs w:val="28"/>
          <w:lang w:bidi="ru-RU"/>
        </w:rPr>
        <w:t>:</w:t>
      </w:r>
    </w:p>
    <w:p w:rsidR="00556D34" w:rsidRDefault="00D24588" w:rsidP="00A57E3A">
      <w:pPr>
        <w:ind w:firstLine="708"/>
        <w:jc w:val="both"/>
        <w:rPr>
          <w:rFonts w:eastAsia="Calibri"/>
          <w:bCs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  <w:lang w:bidi="ru-RU"/>
        </w:rPr>
        <w:t>- в первом абзаце</w:t>
      </w:r>
      <w:r w:rsidR="00C35268" w:rsidRPr="00C35268">
        <w:rPr>
          <w:rFonts w:eastAsia="Calibri"/>
          <w:bCs/>
          <w:sz w:val="28"/>
          <w:szCs w:val="28"/>
          <w:lang w:bidi="ru-RU"/>
        </w:rPr>
        <w:t xml:space="preserve"> слова</w:t>
      </w:r>
      <w:r w:rsidR="00C763A2">
        <w:rPr>
          <w:rFonts w:eastAsia="Calibri"/>
          <w:bCs/>
          <w:sz w:val="28"/>
          <w:szCs w:val="28"/>
          <w:lang w:bidi="ru-RU"/>
        </w:rPr>
        <w:t xml:space="preserve"> </w:t>
      </w:r>
      <w:r w:rsidR="00C35268" w:rsidRPr="00C35268">
        <w:rPr>
          <w:rFonts w:eastAsia="Calibri"/>
          <w:bCs/>
          <w:sz w:val="28"/>
          <w:szCs w:val="28"/>
          <w:lang w:bidi="ru-RU"/>
        </w:rPr>
        <w:t xml:space="preserve">«, указанного в пунктах </w:t>
      </w:r>
      <w:r>
        <w:rPr>
          <w:rFonts w:eastAsia="Calibri"/>
          <w:bCs/>
          <w:sz w:val="28"/>
          <w:szCs w:val="28"/>
          <w:lang w:bidi="ru-RU"/>
        </w:rPr>
        <w:t>3.2, 3.3 настоящего Положения» исключить;</w:t>
      </w:r>
    </w:p>
    <w:p w:rsidR="00C35268" w:rsidRPr="00C35268" w:rsidRDefault="00D24588" w:rsidP="00A57E3A">
      <w:pPr>
        <w:ind w:firstLine="708"/>
        <w:jc w:val="both"/>
        <w:rPr>
          <w:rFonts w:eastAsia="Calibri"/>
          <w:bCs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  <w:lang w:bidi="ru-RU"/>
        </w:rPr>
        <w:t>-  в</w:t>
      </w:r>
      <w:r w:rsidR="00556D34">
        <w:rPr>
          <w:rFonts w:eastAsia="Calibri"/>
          <w:bCs/>
          <w:sz w:val="28"/>
          <w:szCs w:val="28"/>
          <w:lang w:bidi="ru-RU"/>
        </w:rPr>
        <w:t xml:space="preserve">торой абзац </w:t>
      </w:r>
      <w:r w:rsidR="00C35268" w:rsidRPr="00C35268">
        <w:rPr>
          <w:rFonts w:eastAsia="Calibri"/>
          <w:bCs/>
          <w:sz w:val="28"/>
          <w:szCs w:val="28"/>
          <w:lang w:bidi="ru-RU"/>
        </w:rPr>
        <w:t>исключить.</w:t>
      </w:r>
    </w:p>
    <w:p w:rsidR="00392A19" w:rsidRPr="00392A19" w:rsidRDefault="00D42C4C" w:rsidP="00A57E3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1.6</w:t>
      </w:r>
      <w:r w:rsidR="000930CC">
        <w:rPr>
          <w:sz w:val="28"/>
          <w:szCs w:val="28"/>
          <w:lang w:bidi="ru-RU"/>
        </w:rPr>
        <w:t>. В пункте 2.3</w:t>
      </w:r>
      <w:r w:rsidR="00C763A2">
        <w:rPr>
          <w:sz w:val="28"/>
          <w:szCs w:val="28"/>
          <w:lang w:bidi="ru-RU"/>
        </w:rPr>
        <w:t xml:space="preserve"> </w:t>
      </w:r>
      <w:r w:rsidR="00556D34">
        <w:rPr>
          <w:sz w:val="28"/>
          <w:szCs w:val="28"/>
          <w:lang w:bidi="ru-RU"/>
        </w:rPr>
        <w:t>приложения</w:t>
      </w:r>
      <w:r w:rsidR="00392A19" w:rsidRPr="00392A19">
        <w:rPr>
          <w:sz w:val="28"/>
          <w:szCs w:val="28"/>
          <w:lang w:bidi="ru-RU"/>
        </w:rPr>
        <w:t xml:space="preserve"> к Решению слова </w:t>
      </w:r>
      <w:r w:rsidR="000930CC" w:rsidRPr="000930CC">
        <w:rPr>
          <w:sz w:val="28"/>
          <w:szCs w:val="28"/>
          <w:lang w:bidi="ru-RU"/>
        </w:rPr>
        <w:t>«</w:t>
      </w:r>
      <w:r w:rsidR="000930CC">
        <w:rPr>
          <w:bCs/>
          <w:sz w:val="28"/>
          <w:szCs w:val="28"/>
          <w:lang w:bidi="ru-RU"/>
        </w:rPr>
        <w:t>Совету</w:t>
      </w:r>
      <w:r w:rsidR="000930CC" w:rsidRPr="000930CC">
        <w:rPr>
          <w:bCs/>
          <w:sz w:val="28"/>
          <w:szCs w:val="28"/>
          <w:lang w:bidi="ru-RU"/>
        </w:rPr>
        <w:t xml:space="preserve"> депутатов Кежемского района» заменить</w:t>
      </w:r>
      <w:r w:rsidR="000930CC">
        <w:rPr>
          <w:bCs/>
          <w:sz w:val="28"/>
          <w:szCs w:val="28"/>
          <w:lang w:bidi="ru-RU"/>
        </w:rPr>
        <w:t xml:space="preserve"> словами «Кежемскому районному Совету</w:t>
      </w:r>
      <w:r w:rsidR="000930CC" w:rsidRPr="000930CC">
        <w:rPr>
          <w:bCs/>
          <w:sz w:val="28"/>
          <w:szCs w:val="28"/>
          <w:lang w:bidi="ru-RU"/>
        </w:rPr>
        <w:t xml:space="preserve"> депутатов»</w:t>
      </w:r>
      <w:r w:rsidR="00392A19" w:rsidRPr="00392A19">
        <w:rPr>
          <w:sz w:val="28"/>
          <w:szCs w:val="28"/>
          <w:lang w:bidi="ru-RU"/>
        </w:rPr>
        <w:t>.</w:t>
      </w:r>
    </w:p>
    <w:p w:rsidR="00AF4595" w:rsidRDefault="002D2B7F" w:rsidP="00A57E3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</w:t>
      </w:r>
      <w:r w:rsidR="00D42C4C">
        <w:rPr>
          <w:iCs/>
          <w:sz w:val="28"/>
          <w:szCs w:val="28"/>
          <w:lang w:bidi="ru-RU"/>
        </w:rPr>
        <w:t>.7</w:t>
      </w:r>
      <w:r w:rsidRPr="002D2B7F">
        <w:rPr>
          <w:iCs/>
          <w:sz w:val="28"/>
          <w:szCs w:val="28"/>
          <w:lang w:bidi="ru-RU"/>
        </w:rPr>
        <w:t xml:space="preserve">. </w:t>
      </w:r>
      <w:r w:rsidR="00556D34">
        <w:rPr>
          <w:iCs/>
          <w:sz w:val="28"/>
          <w:szCs w:val="28"/>
          <w:lang w:bidi="ru-RU"/>
        </w:rPr>
        <w:t>В абзаце два пункта 4.1 приложения к Решению</w:t>
      </w:r>
      <w:r w:rsidR="00AF4595">
        <w:rPr>
          <w:iCs/>
          <w:sz w:val="28"/>
          <w:szCs w:val="28"/>
          <w:lang w:bidi="ru-RU"/>
        </w:rPr>
        <w:t>:</w:t>
      </w:r>
    </w:p>
    <w:p w:rsidR="00556D34" w:rsidRDefault="00AF4595" w:rsidP="00A57E3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- во втором абзаце </w:t>
      </w:r>
      <w:r w:rsidR="00556D34">
        <w:rPr>
          <w:iCs/>
          <w:sz w:val="28"/>
          <w:szCs w:val="28"/>
          <w:lang w:bidi="ru-RU"/>
        </w:rPr>
        <w:t xml:space="preserve">слова </w:t>
      </w:r>
      <w:r w:rsidR="00556D34" w:rsidRPr="00556D34">
        <w:rPr>
          <w:iCs/>
          <w:sz w:val="28"/>
          <w:szCs w:val="28"/>
          <w:lang w:bidi="ru-RU"/>
        </w:rPr>
        <w:t>«</w:t>
      </w:r>
      <w:r w:rsidR="00556D34" w:rsidRPr="00556D34">
        <w:rPr>
          <w:sz w:val="28"/>
          <w:szCs w:val="28"/>
        </w:rPr>
        <w:t xml:space="preserve">, указанного в пункте 3.2 </w:t>
      </w:r>
      <w:r>
        <w:rPr>
          <w:sz w:val="28"/>
          <w:szCs w:val="28"/>
        </w:rPr>
        <w:t>настоящего Положения» исключить;</w:t>
      </w:r>
    </w:p>
    <w:p w:rsidR="000930CC" w:rsidRPr="000930CC" w:rsidRDefault="00AF4595" w:rsidP="00A57E3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- </w:t>
      </w:r>
      <w:r w:rsidR="009E6746">
        <w:rPr>
          <w:bCs/>
          <w:iCs/>
          <w:sz w:val="28"/>
          <w:szCs w:val="28"/>
          <w:lang w:bidi="ru-RU"/>
        </w:rPr>
        <w:t xml:space="preserve"> абзац второй, третий </w:t>
      </w:r>
      <w:r w:rsidR="000930CC">
        <w:rPr>
          <w:iCs/>
          <w:sz w:val="28"/>
          <w:szCs w:val="28"/>
          <w:lang w:bidi="ru-RU"/>
        </w:rPr>
        <w:t>исключить.</w:t>
      </w:r>
    </w:p>
    <w:p w:rsidR="000930CC" w:rsidRPr="00993DE9" w:rsidRDefault="00D42C4C" w:rsidP="00A57E3A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1.8</w:t>
      </w:r>
      <w:r w:rsidR="00993DE9">
        <w:rPr>
          <w:iCs/>
          <w:sz w:val="28"/>
          <w:szCs w:val="28"/>
          <w:lang w:bidi="ru-RU"/>
        </w:rPr>
        <w:t xml:space="preserve">. </w:t>
      </w:r>
      <w:r w:rsidR="00993DE9" w:rsidRPr="00993DE9">
        <w:rPr>
          <w:bCs/>
          <w:iCs/>
          <w:sz w:val="28"/>
          <w:szCs w:val="28"/>
          <w:lang w:bidi="ru-RU"/>
        </w:rPr>
        <w:t>В пункте</w:t>
      </w:r>
      <w:r w:rsidR="00993DE9">
        <w:rPr>
          <w:bCs/>
          <w:iCs/>
          <w:sz w:val="28"/>
          <w:szCs w:val="28"/>
          <w:lang w:bidi="ru-RU"/>
        </w:rPr>
        <w:t xml:space="preserve"> 6.6</w:t>
      </w:r>
      <w:r w:rsidR="00556D34">
        <w:rPr>
          <w:bCs/>
          <w:iCs/>
          <w:sz w:val="28"/>
          <w:szCs w:val="28"/>
          <w:lang w:bidi="ru-RU"/>
        </w:rPr>
        <w:t xml:space="preserve"> приложения</w:t>
      </w:r>
      <w:r w:rsidR="00993DE9" w:rsidRPr="00993DE9">
        <w:rPr>
          <w:bCs/>
          <w:iCs/>
          <w:sz w:val="28"/>
          <w:szCs w:val="28"/>
          <w:lang w:bidi="ru-RU"/>
        </w:rPr>
        <w:t xml:space="preserve"> к </w:t>
      </w:r>
      <w:r w:rsidR="00993DE9" w:rsidRPr="00993DE9">
        <w:rPr>
          <w:bCs/>
          <w:iCs/>
          <w:color w:val="000000" w:themeColor="text1"/>
          <w:sz w:val="28"/>
          <w:szCs w:val="28"/>
          <w:lang w:bidi="ru-RU"/>
        </w:rPr>
        <w:t>Решению</w:t>
      </w:r>
      <w:r w:rsidR="00993DE9" w:rsidRPr="00993DE9">
        <w:rPr>
          <w:color w:val="000000" w:themeColor="text1"/>
          <w:sz w:val="28"/>
          <w:szCs w:val="28"/>
        </w:rPr>
        <w:t xml:space="preserve"> слова «в газете</w:t>
      </w:r>
      <w:r w:rsidR="00993DE9" w:rsidRPr="00993DE9">
        <w:rPr>
          <w:sz w:val="28"/>
          <w:szCs w:val="28"/>
        </w:rPr>
        <w:t xml:space="preserve"> администрации Кежемского района «Кежемский  Вестник»</w:t>
      </w:r>
      <w:r w:rsidR="000D3175">
        <w:rPr>
          <w:sz w:val="28"/>
          <w:szCs w:val="28"/>
        </w:rPr>
        <w:t xml:space="preserve"> </w:t>
      </w:r>
      <w:r w:rsidR="00EC423D" w:rsidRPr="00EC423D">
        <w:rPr>
          <w:color w:val="000000" w:themeColor="text1"/>
          <w:sz w:val="28"/>
          <w:szCs w:val="28"/>
        </w:rPr>
        <w:t xml:space="preserve">заменить словами </w:t>
      </w:r>
      <w:r w:rsidR="00993DE9" w:rsidRPr="00EC423D">
        <w:rPr>
          <w:color w:val="000000" w:themeColor="text1"/>
          <w:sz w:val="28"/>
          <w:szCs w:val="28"/>
        </w:rPr>
        <w:t>«</w:t>
      </w:r>
      <w:r w:rsidR="00993DE9" w:rsidRPr="00EC423D">
        <w:rPr>
          <w:bCs/>
          <w:iCs/>
          <w:color w:val="000000" w:themeColor="text1"/>
          <w:sz w:val="28"/>
          <w:szCs w:val="28"/>
          <w:lang w:bidi="ru-RU"/>
        </w:rPr>
        <w:t>в сетевом издании «Официальный сайт муниципального образования</w:t>
      </w:r>
      <w:r w:rsidR="000D3175">
        <w:rPr>
          <w:bCs/>
          <w:iCs/>
          <w:color w:val="000000" w:themeColor="text1"/>
          <w:sz w:val="28"/>
          <w:szCs w:val="28"/>
          <w:lang w:bidi="ru-RU"/>
        </w:rPr>
        <w:t xml:space="preserve"> </w:t>
      </w:r>
      <w:r w:rsidR="00993DE9" w:rsidRPr="00993DE9">
        <w:rPr>
          <w:bCs/>
          <w:iCs/>
          <w:sz w:val="28"/>
          <w:szCs w:val="28"/>
          <w:lang w:bidi="ru-RU"/>
        </w:rPr>
        <w:t>Кежемский район Красноярского края» (</w:t>
      </w:r>
      <w:proofErr w:type="spellStart"/>
      <w:r w:rsidR="00993DE9" w:rsidRPr="00993DE9">
        <w:rPr>
          <w:bCs/>
          <w:iCs/>
          <w:sz w:val="28"/>
          <w:szCs w:val="28"/>
          <w:lang w:val="en-US" w:bidi="ru-RU"/>
        </w:rPr>
        <w:t>adm</w:t>
      </w:r>
      <w:proofErr w:type="spellEnd"/>
      <w:r w:rsidR="00993DE9" w:rsidRPr="00993DE9">
        <w:rPr>
          <w:bCs/>
          <w:iCs/>
          <w:sz w:val="28"/>
          <w:szCs w:val="28"/>
          <w:lang w:bidi="ru-RU"/>
        </w:rPr>
        <w:t>-</w:t>
      </w:r>
      <w:proofErr w:type="spellStart"/>
      <w:r w:rsidR="00993DE9" w:rsidRPr="00993DE9">
        <w:rPr>
          <w:bCs/>
          <w:iCs/>
          <w:sz w:val="28"/>
          <w:szCs w:val="28"/>
          <w:lang w:val="en-US" w:bidi="ru-RU"/>
        </w:rPr>
        <w:t>kr</w:t>
      </w:r>
      <w:proofErr w:type="spellEnd"/>
      <w:r w:rsidR="00993DE9" w:rsidRPr="00993DE9">
        <w:rPr>
          <w:bCs/>
          <w:iCs/>
          <w:sz w:val="28"/>
          <w:szCs w:val="28"/>
          <w:lang w:bidi="ru-RU"/>
        </w:rPr>
        <w:t>24.</w:t>
      </w:r>
      <w:proofErr w:type="spellStart"/>
      <w:r w:rsidR="00993DE9" w:rsidRPr="00993DE9">
        <w:rPr>
          <w:bCs/>
          <w:iCs/>
          <w:sz w:val="28"/>
          <w:szCs w:val="28"/>
          <w:lang w:val="en-US" w:bidi="ru-RU"/>
        </w:rPr>
        <w:t>ru</w:t>
      </w:r>
      <w:proofErr w:type="spellEnd"/>
      <w:r w:rsidR="00993DE9" w:rsidRPr="00993DE9">
        <w:rPr>
          <w:bCs/>
          <w:iCs/>
          <w:sz w:val="28"/>
          <w:szCs w:val="28"/>
          <w:lang w:bidi="ru-RU"/>
        </w:rPr>
        <w:t>)</w:t>
      </w:r>
      <w:r w:rsidR="00993DE9">
        <w:rPr>
          <w:bCs/>
          <w:iCs/>
          <w:sz w:val="28"/>
          <w:szCs w:val="28"/>
          <w:lang w:bidi="ru-RU"/>
        </w:rPr>
        <w:t>»</w:t>
      </w:r>
      <w:r w:rsidR="00F903BB">
        <w:rPr>
          <w:bCs/>
          <w:iCs/>
          <w:sz w:val="28"/>
          <w:szCs w:val="28"/>
          <w:lang w:bidi="ru-RU"/>
        </w:rPr>
        <w:t>.</w:t>
      </w:r>
    </w:p>
    <w:p w:rsidR="000930CC" w:rsidRPr="00EC423D" w:rsidRDefault="00D42C4C" w:rsidP="00A57E3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1.9</w:t>
      </w:r>
      <w:r w:rsidR="00EC423D">
        <w:rPr>
          <w:iCs/>
          <w:sz w:val="28"/>
          <w:szCs w:val="28"/>
          <w:lang w:bidi="ru-RU"/>
        </w:rPr>
        <w:t xml:space="preserve">. </w:t>
      </w:r>
      <w:r w:rsidR="00EC423D" w:rsidRPr="00EC423D">
        <w:rPr>
          <w:iCs/>
          <w:sz w:val="28"/>
          <w:szCs w:val="28"/>
          <w:lang w:bidi="ru-RU"/>
        </w:rPr>
        <w:t>В</w:t>
      </w:r>
      <w:r w:rsidR="00556D34">
        <w:rPr>
          <w:iCs/>
          <w:sz w:val="28"/>
          <w:szCs w:val="28"/>
          <w:lang w:bidi="ru-RU"/>
        </w:rPr>
        <w:t>о втором</w:t>
      </w:r>
      <w:r w:rsidR="000D3175">
        <w:rPr>
          <w:iCs/>
          <w:sz w:val="28"/>
          <w:szCs w:val="28"/>
          <w:lang w:bidi="ru-RU"/>
        </w:rPr>
        <w:t xml:space="preserve"> </w:t>
      </w:r>
      <w:r w:rsidR="00EC423D">
        <w:rPr>
          <w:iCs/>
          <w:sz w:val="28"/>
          <w:szCs w:val="28"/>
          <w:lang w:bidi="ru-RU"/>
        </w:rPr>
        <w:t xml:space="preserve">абзаце </w:t>
      </w:r>
      <w:r w:rsidR="00EC423D" w:rsidRPr="00EC423D">
        <w:rPr>
          <w:iCs/>
          <w:sz w:val="28"/>
          <w:szCs w:val="28"/>
          <w:lang w:bidi="ru-RU"/>
        </w:rPr>
        <w:t>пункта</w:t>
      </w:r>
      <w:r w:rsidR="00EC423D">
        <w:rPr>
          <w:iCs/>
          <w:sz w:val="28"/>
          <w:szCs w:val="28"/>
          <w:lang w:bidi="ru-RU"/>
        </w:rPr>
        <w:t xml:space="preserve"> 7</w:t>
      </w:r>
      <w:r w:rsidR="00EC423D" w:rsidRPr="00EC423D">
        <w:rPr>
          <w:iCs/>
          <w:sz w:val="28"/>
          <w:szCs w:val="28"/>
          <w:lang w:bidi="ru-RU"/>
        </w:rPr>
        <w:t xml:space="preserve">.1 </w:t>
      </w:r>
      <w:r w:rsidR="00556D34">
        <w:rPr>
          <w:iCs/>
          <w:sz w:val="28"/>
          <w:szCs w:val="28"/>
          <w:lang w:bidi="ru-RU"/>
        </w:rPr>
        <w:t>приложения</w:t>
      </w:r>
      <w:r w:rsidR="00EC423D" w:rsidRPr="00EC423D">
        <w:rPr>
          <w:iCs/>
          <w:sz w:val="28"/>
          <w:szCs w:val="28"/>
          <w:lang w:bidi="ru-RU"/>
        </w:rPr>
        <w:t xml:space="preserve"> к Решению</w:t>
      </w:r>
      <w:r w:rsidR="00EC423D" w:rsidRPr="00EC423D">
        <w:rPr>
          <w:bCs/>
          <w:iCs/>
          <w:sz w:val="28"/>
          <w:szCs w:val="28"/>
          <w:lang w:bidi="ru-RU"/>
        </w:rPr>
        <w:t xml:space="preserve"> слова</w:t>
      </w:r>
      <w:r w:rsidR="00EC423D">
        <w:rPr>
          <w:bCs/>
          <w:iCs/>
          <w:sz w:val="28"/>
          <w:szCs w:val="28"/>
          <w:lang w:bidi="ru-RU"/>
        </w:rPr>
        <w:t xml:space="preserve"> «Главой района» заменить словами</w:t>
      </w:r>
      <w:r w:rsidR="00D92256">
        <w:rPr>
          <w:bCs/>
          <w:iCs/>
          <w:sz w:val="28"/>
          <w:szCs w:val="28"/>
          <w:lang w:bidi="ru-RU"/>
        </w:rPr>
        <w:t xml:space="preserve"> «Администрацией Кежемского района».</w:t>
      </w:r>
    </w:p>
    <w:p w:rsidR="00D92256" w:rsidRPr="00D92256" w:rsidRDefault="001665CF" w:rsidP="00A57E3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1.</w:t>
      </w:r>
      <w:r w:rsidR="00D42C4C">
        <w:rPr>
          <w:bCs/>
          <w:iCs/>
          <w:sz w:val="28"/>
          <w:szCs w:val="28"/>
          <w:lang w:bidi="ru-RU"/>
        </w:rPr>
        <w:t>10</w:t>
      </w:r>
      <w:r w:rsidR="00D92256">
        <w:rPr>
          <w:bCs/>
          <w:iCs/>
          <w:sz w:val="28"/>
          <w:szCs w:val="28"/>
          <w:lang w:bidi="ru-RU"/>
        </w:rPr>
        <w:t xml:space="preserve">. </w:t>
      </w:r>
      <w:r w:rsidR="00D92256" w:rsidRPr="00D92256">
        <w:rPr>
          <w:bCs/>
          <w:iCs/>
          <w:sz w:val="28"/>
          <w:szCs w:val="28"/>
          <w:lang w:bidi="ru-RU"/>
        </w:rPr>
        <w:t>В пункте</w:t>
      </w:r>
      <w:r w:rsidR="00D92256">
        <w:rPr>
          <w:bCs/>
          <w:iCs/>
          <w:sz w:val="28"/>
          <w:szCs w:val="28"/>
          <w:lang w:bidi="ru-RU"/>
        </w:rPr>
        <w:t xml:space="preserve"> 8.4</w:t>
      </w:r>
      <w:r w:rsidR="00A57E3A">
        <w:rPr>
          <w:bCs/>
          <w:iCs/>
          <w:sz w:val="28"/>
          <w:szCs w:val="28"/>
          <w:lang w:bidi="ru-RU"/>
        </w:rPr>
        <w:t xml:space="preserve"> приложения</w:t>
      </w:r>
      <w:r w:rsidR="00D92256" w:rsidRPr="00D92256">
        <w:rPr>
          <w:bCs/>
          <w:iCs/>
          <w:sz w:val="28"/>
          <w:szCs w:val="28"/>
          <w:lang w:bidi="ru-RU"/>
        </w:rPr>
        <w:t xml:space="preserve"> к Решению</w:t>
      </w:r>
      <w:r w:rsidR="00D92256" w:rsidRPr="00D92256">
        <w:rPr>
          <w:iCs/>
          <w:sz w:val="28"/>
          <w:szCs w:val="28"/>
          <w:lang w:bidi="ru-RU"/>
        </w:rPr>
        <w:t xml:space="preserve"> слова</w:t>
      </w:r>
      <w:r w:rsidR="000D3175">
        <w:rPr>
          <w:iCs/>
          <w:sz w:val="28"/>
          <w:szCs w:val="28"/>
          <w:lang w:bidi="ru-RU"/>
        </w:rPr>
        <w:t xml:space="preserve"> </w:t>
      </w:r>
      <w:r w:rsidR="00D92256">
        <w:rPr>
          <w:sz w:val="28"/>
          <w:szCs w:val="28"/>
        </w:rPr>
        <w:t>«</w:t>
      </w:r>
      <w:r w:rsidR="00D92256" w:rsidRPr="00D92256">
        <w:rPr>
          <w:iCs/>
          <w:sz w:val="28"/>
          <w:szCs w:val="28"/>
          <w:lang w:bidi="ru-RU"/>
        </w:rPr>
        <w:t xml:space="preserve">финансовое управление </w:t>
      </w:r>
      <w:r w:rsidR="00D92256">
        <w:rPr>
          <w:iCs/>
          <w:sz w:val="28"/>
          <w:szCs w:val="28"/>
          <w:lang w:bidi="ru-RU"/>
        </w:rPr>
        <w:t>а</w:t>
      </w:r>
      <w:r w:rsidR="00D92256" w:rsidRPr="00D92256">
        <w:rPr>
          <w:iCs/>
          <w:sz w:val="28"/>
          <w:szCs w:val="28"/>
          <w:lang w:bidi="ru-RU"/>
        </w:rPr>
        <w:t>дминистрации района</w:t>
      </w:r>
      <w:r w:rsidR="00D92256">
        <w:rPr>
          <w:iCs/>
          <w:sz w:val="28"/>
          <w:szCs w:val="28"/>
          <w:lang w:bidi="ru-RU"/>
        </w:rPr>
        <w:t xml:space="preserve">» заменить словами </w:t>
      </w:r>
      <w:r w:rsidR="00D92256" w:rsidRPr="00D92256">
        <w:rPr>
          <w:iCs/>
          <w:sz w:val="28"/>
          <w:szCs w:val="28"/>
          <w:lang w:bidi="ru-RU"/>
        </w:rPr>
        <w:t>«</w:t>
      </w:r>
      <w:r w:rsidR="00D92256">
        <w:rPr>
          <w:iCs/>
          <w:sz w:val="28"/>
          <w:szCs w:val="28"/>
          <w:lang w:bidi="ru-RU"/>
        </w:rPr>
        <w:t>Ф</w:t>
      </w:r>
      <w:r w:rsidR="00D92256" w:rsidRPr="00D92256">
        <w:rPr>
          <w:iCs/>
          <w:sz w:val="28"/>
          <w:szCs w:val="28"/>
          <w:lang w:bidi="ru-RU"/>
        </w:rPr>
        <w:t xml:space="preserve">инансовое управление </w:t>
      </w:r>
      <w:r w:rsidR="00D92256">
        <w:rPr>
          <w:iCs/>
          <w:sz w:val="28"/>
          <w:szCs w:val="28"/>
          <w:lang w:bidi="ru-RU"/>
        </w:rPr>
        <w:t>А</w:t>
      </w:r>
      <w:r w:rsidR="00D92256" w:rsidRPr="00D92256">
        <w:rPr>
          <w:iCs/>
          <w:sz w:val="28"/>
          <w:szCs w:val="28"/>
          <w:lang w:bidi="ru-RU"/>
        </w:rPr>
        <w:t>дминистрации района</w:t>
      </w:r>
      <w:r w:rsidR="00D92256">
        <w:rPr>
          <w:iCs/>
          <w:sz w:val="28"/>
          <w:szCs w:val="28"/>
          <w:lang w:bidi="ru-RU"/>
        </w:rPr>
        <w:t>».</w:t>
      </w:r>
    </w:p>
    <w:p w:rsidR="000930CC" w:rsidRPr="00D92256" w:rsidRDefault="001665CF" w:rsidP="00A57E3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1.1</w:t>
      </w:r>
      <w:r w:rsidR="00D42C4C">
        <w:rPr>
          <w:iCs/>
          <w:sz w:val="28"/>
          <w:szCs w:val="28"/>
          <w:lang w:bidi="ru-RU"/>
        </w:rPr>
        <w:t>1</w:t>
      </w:r>
      <w:r w:rsidR="00D92256">
        <w:rPr>
          <w:iCs/>
          <w:sz w:val="28"/>
          <w:szCs w:val="28"/>
          <w:lang w:bidi="ru-RU"/>
        </w:rPr>
        <w:t>.</w:t>
      </w:r>
      <w:r w:rsidR="00D42C4C">
        <w:rPr>
          <w:iCs/>
          <w:sz w:val="28"/>
          <w:szCs w:val="28"/>
          <w:lang w:bidi="ru-RU"/>
        </w:rPr>
        <w:t xml:space="preserve"> </w:t>
      </w:r>
      <w:r w:rsidR="00D92256">
        <w:rPr>
          <w:iCs/>
          <w:sz w:val="28"/>
          <w:szCs w:val="28"/>
          <w:lang w:bidi="ru-RU"/>
        </w:rPr>
        <w:t>В пункте 9.1</w:t>
      </w:r>
      <w:r w:rsidR="000D3175">
        <w:rPr>
          <w:iCs/>
          <w:sz w:val="28"/>
          <w:szCs w:val="28"/>
          <w:lang w:bidi="ru-RU"/>
        </w:rPr>
        <w:t xml:space="preserve"> </w:t>
      </w:r>
      <w:r w:rsidR="00A57E3A">
        <w:rPr>
          <w:iCs/>
          <w:sz w:val="28"/>
          <w:szCs w:val="28"/>
          <w:lang w:bidi="ru-RU"/>
        </w:rPr>
        <w:t>приложения</w:t>
      </w:r>
      <w:r w:rsidR="00D92256" w:rsidRPr="00D92256">
        <w:rPr>
          <w:iCs/>
          <w:sz w:val="28"/>
          <w:szCs w:val="28"/>
          <w:lang w:bidi="ru-RU"/>
        </w:rPr>
        <w:t xml:space="preserve"> к Решению слова «</w:t>
      </w:r>
      <w:r w:rsidR="00D92256">
        <w:rPr>
          <w:bCs/>
          <w:iCs/>
          <w:sz w:val="28"/>
          <w:szCs w:val="28"/>
          <w:lang w:bidi="ru-RU"/>
        </w:rPr>
        <w:t>Совет</w:t>
      </w:r>
      <w:r w:rsidR="00D92256" w:rsidRPr="00D92256">
        <w:rPr>
          <w:bCs/>
          <w:iCs/>
          <w:sz w:val="28"/>
          <w:szCs w:val="28"/>
          <w:lang w:bidi="ru-RU"/>
        </w:rPr>
        <w:t xml:space="preserve"> депутатов Кежемского района» заменить</w:t>
      </w:r>
      <w:r w:rsidR="00D92256">
        <w:rPr>
          <w:bCs/>
          <w:iCs/>
          <w:sz w:val="28"/>
          <w:szCs w:val="28"/>
          <w:lang w:bidi="ru-RU"/>
        </w:rPr>
        <w:t xml:space="preserve"> словами «Кежемский районный Совет</w:t>
      </w:r>
      <w:r w:rsidR="00D92256" w:rsidRPr="00D92256">
        <w:rPr>
          <w:bCs/>
          <w:iCs/>
          <w:sz w:val="28"/>
          <w:szCs w:val="28"/>
          <w:lang w:bidi="ru-RU"/>
        </w:rPr>
        <w:t xml:space="preserve"> депутатов»</w:t>
      </w:r>
      <w:r w:rsidR="00D92256" w:rsidRPr="00D92256">
        <w:rPr>
          <w:iCs/>
          <w:sz w:val="28"/>
          <w:szCs w:val="28"/>
          <w:lang w:bidi="ru-RU"/>
        </w:rPr>
        <w:t>.</w:t>
      </w:r>
    </w:p>
    <w:p w:rsidR="00AD6B35" w:rsidRPr="00366891" w:rsidRDefault="00403E37" w:rsidP="00A57E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B35" w:rsidRPr="00366891">
        <w:rPr>
          <w:rFonts w:ascii="Times New Roman" w:hAnsi="Times New Roman" w:cs="Times New Roman"/>
          <w:sz w:val="28"/>
          <w:szCs w:val="28"/>
        </w:rPr>
        <w:t xml:space="preserve">. </w:t>
      </w:r>
      <w:r w:rsidR="005B5A92" w:rsidRPr="005E065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57E3A">
        <w:rPr>
          <w:rFonts w:ascii="Times New Roman" w:hAnsi="Times New Roman" w:cs="Times New Roman"/>
          <w:sz w:val="28"/>
          <w:szCs w:val="28"/>
        </w:rPr>
        <w:t>над</w:t>
      </w:r>
      <w:r w:rsidR="005B5A92" w:rsidRPr="005E065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</w:t>
      </w:r>
      <w:r w:rsidR="005B5A92">
        <w:rPr>
          <w:rFonts w:ascii="Times New Roman" w:hAnsi="Times New Roman" w:cs="Times New Roman"/>
          <w:sz w:val="28"/>
          <w:szCs w:val="28"/>
        </w:rPr>
        <w:t xml:space="preserve"> по налогам, бюджету и собственности (</w:t>
      </w:r>
      <w:r w:rsidR="00692EBE">
        <w:rPr>
          <w:rFonts w:ascii="Times New Roman" w:hAnsi="Times New Roman" w:cs="Times New Roman"/>
          <w:sz w:val="28"/>
          <w:szCs w:val="28"/>
        </w:rPr>
        <w:t>Клинцова А.В.</w:t>
      </w:r>
      <w:r w:rsidR="005B5A92" w:rsidRPr="005E065E">
        <w:rPr>
          <w:rFonts w:ascii="Times New Roman" w:hAnsi="Times New Roman" w:cs="Times New Roman"/>
          <w:sz w:val="28"/>
          <w:szCs w:val="28"/>
        </w:rPr>
        <w:t>).</w:t>
      </w:r>
    </w:p>
    <w:p w:rsidR="00692EBE" w:rsidRPr="00692EBE" w:rsidRDefault="00403E37" w:rsidP="00A57E3A">
      <w:pPr>
        <w:ind w:firstLine="708"/>
        <w:jc w:val="both"/>
        <w:rPr>
          <w:sz w:val="28"/>
          <w:szCs w:val="28"/>
        </w:rPr>
      </w:pPr>
      <w:r w:rsidRPr="005A4EC8">
        <w:rPr>
          <w:sz w:val="28"/>
          <w:szCs w:val="28"/>
        </w:rPr>
        <w:t>3</w:t>
      </w:r>
      <w:r w:rsidR="00AD6B35" w:rsidRPr="005A4EC8">
        <w:rPr>
          <w:sz w:val="28"/>
          <w:szCs w:val="28"/>
        </w:rPr>
        <w:t>.</w:t>
      </w:r>
      <w:r w:rsidR="000D3175">
        <w:rPr>
          <w:sz w:val="28"/>
          <w:szCs w:val="28"/>
        </w:rPr>
        <w:t xml:space="preserve"> </w:t>
      </w:r>
      <w:r w:rsidR="00692EBE" w:rsidRPr="00692EBE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сетевом издании «Официальный сайт муниципального образования Кежемский район Красноярского края» (</w:t>
      </w:r>
      <w:proofErr w:type="spellStart"/>
      <w:r w:rsidR="00692EBE" w:rsidRPr="00692EBE">
        <w:rPr>
          <w:sz w:val="28"/>
          <w:szCs w:val="28"/>
          <w:lang w:val="en-US"/>
        </w:rPr>
        <w:t>adm</w:t>
      </w:r>
      <w:proofErr w:type="spellEnd"/>
      <w:r w:rsidR="00692EBE" w:rsidRPr="00692EBE">
        <w:rPr>
          <w:sz w:val="28"/>
          <w:szCs w:val="28"/>
        </w:rPr>
        <w:t>-</w:t>
      </w:r>
      <w:proofErr w:type="spellStart"/>
      <w:r w:rsidR="00692EBE" w:rsidRPr="00692EBE">
        <w:rPr>
          <w:sz w:val="28"/>
          <w:szCs w:val="28"/>
          <w:lang w:val="en-US"/>
        </w:rPr>
        <w:t>kr</w:t>
      </w:r>
      <w:proofErr w:type="spellEnd"/>
      <w:r w:rsidR="00692EBE" w:rsidRPr="00692EBE">
        <w:rPr>
          <w:sz w:val="28"/>
          <w:szCs w:val="28"/>
        </w:rPr>
        <w:t>24.</w:t>
      </w:r>
      <w:proofErr w:type="spellStart"/>
      <w:r w:rsidR="00692EBE" w:rsidRPr="00692EBE">
        <w:rPr>
          <w:sz w:val="28"/>
          <w:szCs w:val="28"/>
          <w:lang w:val="en-US"/>
        </w:rPr>
        <w:t>ru</w:t>
      </w:r>
      <w:proofErr w:type="spellEnd"/>
      <w:r w:rsidR="00692EBE" w:rsidRPr="00692EBE">
        <w:rPr>
          <w:sz w:val="28"/>
          <w:szCs w:val="28"/>
        </w:rPr>
        <w:t>).</w:t>
      </w:r>
    </w:p>
    <w:p w:rsidR="007F1F8E" w:rsidRDefault="007F1F8E" w:rsidP="005A4EC8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7F1F8E" w:rsidRDefault="007F1F8E" w:rsidP="005A4EC8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tbl>
      <w:tblPr>
        <w:tblW w:w="10045" w:type="dxa"/>
        <w:tblLook w:val="04A0" w:firstRow="1" w:lastRow="0" w:firstColumn="1" w:lastColumn="0" w:noHBand="0" w:noVBand="1"/>
      </w:tblPr>
      <w:tblGrid>
        <w:gridCol w:w="5522"/>
        <w:gridCol w:w="4523"/>
      </w:tblGrid>
      <w:tr w:rsidR="00F370BE" w:rsidRPr="00F370BE" w:rsidTr="00C763A2">
        <w:trPr>
          <w:trHeight w:val="1524"/>
        </w:trPr>
        <w:tc>
          <w:tcPr>
            <w:tcW w:w="5522" w:type="dxa"/>
          </w:tcPr>
          <w:p w:rsidR="00C763A2" w:rsidRDefault="00F370BE" w:rsidP="00F370BE">
            <w:pPr>
              <w:rPr>
                <w:sz w:val="28"/>
                <w:szCs w:val="28"/>
              </w:rPr>
            </w:pPr>
            <w:r w:rsidRPr="00F370BE">
              <w:rPr>
                <w:sz w:val="28"/>
                <w:szCs w:val="28"/>
              </w:rPr>
              <w:t xml:space="preserve">Председатель Кежемского </w:t>
            </w:r>
          </w:p>
          <w:p w:rsidR="00F370BE" w:rsidRPr="00F370BE" w:rsidRDefault="00C763A2" w:rsidP="00F3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370BE" w:rsidRPr="00F370BE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</w:t>
            </w:r>
            <w:r w:rsidR="00F370BE" w:rsidRPr="00F370BE">
              <w:rPr>
                <w:sz w:val="28"/>
                <w:szCs w:val="28"/>
              </w:rPr>
              <w:t>Совета депутатов</w:t>
            </w:r>
          </w:p>
          <w:p w:rsidR="00F370BE" w:rsidRPr="00F370BE" w:rsidRDefault="00F370BE" w:rsidP="00F370BE">
            <w:pPr>
              <w:rPr>
                <w:sz w:val="28"/>
                <w:szCs w:val="28"/>
              </w:rPr>
            </w:pPr>
          </w:p>
          <w:p w:rsidR="00F370BE" w:rsidRPr="00F370BE" w:rsidRDefault="00C763A2" w:rsidP="00F370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370BE" w:rsidRPr="00F370BE">
              <w:rPr>
                <w:sz w:val="28"/>
                <w:szCs w:val="28"/>
              </w:rPr>
              <w:t xml:space="preserve"> А.Р. Шнайдер                                               </w:t>
            </w:r>
          </w:p>
        </w:tc>
        <w:tc>
          <w:tcPr>
            <w:tcW w:w="4523" w:type="dxa"/>
          </w:tcPr>
          <w:p w:rsidR="00F370BE" w:rsidRPr="00F370BE" w:rsidRDefault="00F370BE" w:rsidP="00F370BE">
            <w:pPr>
              <w:rPr>
                <w:sz w:val="28"/>
                <w:szCs w:val="28"/>
              </w:rPr>
            </w:pPr>
            <w:r w:rsidRPr="00F370BE">
              <w:rPr>
                <w:sz w:val="28"/>
                <w:szCs w:val="28"/>
              </w:rPr>
              <w:t>Глава Кежемского района</w:t>
            </w:r>
          </w:p>
          <w:p w:rsidR="00F370BE" w:rsidRDefault="00F370BE" w:rsidP="00F370BE">
            <w:pPr>
              <w:rPr>
                <w:sz w:val="28"/>
                <w:szCs w:val="28"/>
              </w:rPr>
            </w:pPr>
          </w:p>
          <w:p w:rsidR="00C763A2" w:rsidRPr="00F370BE" w:rsidRDefault="00C763A2" w:rsidP="00F370BE">
            <w:pPr>
              <w:rPr>
                <w:sz w:val="28"/>
                <w:szCs w:val="28"/>
              </w:rPr>
            </w:pPr>
          </w:p>
          <w:p w:rsidR="00F370BE" w:rsidRPr="00F370BE" w:rsidRDefault="00F370BE" w:rsidP="00F370BE">
            <w:pPr>
              <w:jc w:val="center"/>
              <w:rPr>
                <w:sz w:val="28"/>
                <w:szCs w:val="28"/>
              </w:rPr>
            </w:pPr>
            <w:r w:rsidRPr="00F370BE">
              <w:rPr>
                <w:sz w:val="28"/>
                <w:szCs w:val="28"/>
              </w:rPr>
              <w:t xml:space="preserve">                                 О.В. Желябин</w:t>
            </w:r>
          </w:p>
        </w:tc>
      </w:tr>
    </w:tbl>
    <w:p w:rsidR="00E0171B" w:rsidRDefault="00E0171B" w:rsidP="0074141B">
      <w:pPr>
        <w:jc w:val="center"/>
        <w:rPr>
          <w:sz w:val="28"/>
          <w:szCs w:val="28"/>
        </w:rPr>
      </w:pPr>
    </w:p>
    <w:p w:rsidR="00E0171B" w:rsidRDefault="00E0171B" w:rsidP="0074141B">
      <w:pPr>
        <w:jc w:val="center"/>
        <w:rPr>
          <w:sz w:val="28"/>
          <w:szCs w:val="28"/>
        </w:rPr>
      </w:pPr>
    </w:p>
    <w:p w:rsidR="00E0171B" w:rsidRDefault="00E0171B" w:rsidP="0074141B">
      <w:pPr>
        <w:jc w:val="center"/>
        <w:rPr>
          <w:sz w:val="28"/>
          <w:szCs w:val="28"/>
        </w:rPr>
      </w:pPr>
    </w:p>
    <w:p w:rsidR="00B31BCE" w:rsidRDefault="00B31BCE" w:rsidP="0074141B">
      <w:pPr>
        <w:jc w:val="center"/>
        <w:rPr>
          <w:sz w:val="28"/>
          <w:szCs w:val="28"/>
        </w:rPr>
      </w:pPr>
    </w:p>
    <w:p w:rsidR="00B31BCE" w:rsidRDefault="00B31BCE" w:rsidP="0074141B">
      <w:pPr>
        <w:jc w:val="center"/>
        <w:rPr>
          <w:sz w:val="28"/>
          <w:szCs w:val="28"/>
        </w:rPr>
      </w:pPr>
    </w:p>
    <w:sectPr w:rsidR="00B31BCE" w:rsidSect="005766CA">
      <w:pgSz w:w="11906" w:h="16838" w:code="9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B2599"/>
    <w:rsid w:val="00001C79"/>
    <w:rsid w:val="0000441A"/>
    <w:rsid w:val="00006743"/>
    <w:rsid w:val="00006F95"/>
    <w:rsid w:val="0002055B"/>
    <w:rsid w:val="000261B2"/>
    <w:rsid w:val="00047857"/>
    <w:rsid w:val="00047B5B"/>
    <w:rsid w:val="000573F2"/>
    <w:rsid w:val="0006420F"/>
    <w:rsid w:val="0007144D"/>
    <w:rsid w:val="00073177"/>
    <w:rsid w:val="000879AB"/>
    <w:rsid w:val="000930CC"/>
    <w:rsid w:val="00094A1F"/>
    <w:rsid w:val="00097780"/>
    <w:rsid w:val="000A1A54"/>
    <w:rsid w:val="000C5A7A"/>
    <w:rsid w:val="000D3175"/>
    <w:rsid w:val="000E3C32"/>
    <w:rsid w:val="000E72C6"/>
    <w:rsid w:val="000F2763"/>
    <w:rsid w:val="000F566E"/>
    <w:rsid w:val="001021A6"/>
    <w:rsid w:val="0012482D"/>
    <w:rsid w:val="00150809"/>
    <w:rsid w:val="00165D3D"/>
    <w:rsid w:val="001665CF"/>
    <w:rsid w:val="00172CEA"/>
    <w:rsid w:val="00174EC1"/>
    <w:rsid w:val="00195F90"/>
    <w:rsid w:val="0019632A"/>
    <w:rsid w:val="001966C4"/>
    <w:rsid w:val="001A7BD2"/>
    <w:rsid w:val="001B1D66"/>
    <w:rsid w:val="001B43FE"/>
    <w:rsid w:val="001C1B4A"/>
    <w:rsid w:val="001F1CA1"/>
    <w:rsid w:val="001F28F7"/>
    <w:rsid w:val="0020675C"/>
    <w:rsid w:val="00212472"/>
    <w:rsid w:val="00224A37"/>
    <w:rsid w:val="0023012F"/>
    <w:rsid w:val="002369AB"/>
    <w:rsid w:val="002658BB"/>
    <w:rsid w:val="00266E2B"/>
    <w:rsid w:val="00273F60"/>
    <w:rsid w:val="00275E2E"/>
    <w:rsid w:val="00282C11"/>
    <w:rsid w:val="0029326C"/>
    <w:rsid w:val="002A39A6"/>
    <w:rsid w:val="002B15EE"/>
    <w:rsid w:val="002B3F4A"/>
    <w:rsid w:val="002B567F"/>
    <w:rsid w:val="002C1919"/>
    <w:rsid w:val="002D2B7F"/>
    <w:rsid w:val="002E48B4"/>
    <w:rsid w:val="002F03DE"/>
    <w:rsid w:val="003146B4"/>
    <w:rsid w:val="00320AE9"/>
    <w:rsid w:val="003529A4"/>
    <w:rsid w:val="00357DB0"/>
    <w:rsid w:val="00364541"/>
    <w:rsid w:val="00366891"/>
    <w:rsid w:val="003717C4"/>
    <w:rsid w:val="00380548"/>
    <w:rsid w:val="00392A19"/>
    <w:rsid w:val="0039691C"/>
    <w:rsid w:val="003A10FA"/>
    <w:rsid w:val="003C7CF5"/>
    <w:rsid w:val="00403E37"/>
    <w:rsid w:val="004309BB"/>
    <w:rsid w:val="004346CF"/>
    <w:rsid w:val="00441450"/>
    <w:rsid w:val="00444A3F"/>
    <w:rsid w:val="00446D61"/>
    <w:rsid w:val="00451492"/>
    <w:rsid w:val="00451BB8"/>
    <w:rsid w:val="004547E8"/>
    <w:rsid w:val="00457497"/>
    <w:rsid w:val="00464B8F"/>
    <w:rsid w:val="004658B2"/>
    <w:rsid w:val="00471FDF"/>
    <w:rsid w:val="00474223"/>
    <w:rsid w:val="00485B6E"/>
    <w:rsid w:val="004A0393"/>
    <w:rsid w:val="004A0AD3"/>
    <w:rsid w:val="004A4BCB"/>
    <w:rsid w:val="004A5749"/>
    <w:rsid w:val="004B016C"/>
    <w:rsid w:val="004C36C1"/>
    <w:rsid w:val="004C65A5"/>
    <w:rsid w:val="004D6E21"/>
    <w:rsid w:val="004E641A"/>
    <w:rsid w:val="00502DBA"/>
    <w:rsid w:val="00506D32"/>
    <w:rsid w:val="0054594D"/>
    <w:rsid w:val="00555C3D"/>
    <w:rsid w:val="00556D34"/>
    <w:rsid w:val="00560E17"/>
    <w:rsid w:val="00562F4E"/>
    <w:rsid w:val="00574591"/>
    <w:rsid w:val="00574B9C"/>
    <w:rsid w:val="005766CA"/>
    <w:rsid w:val="00592BE9"/>
    <w:rsid w:val="00594DC2"/>
    <w:rsid w:val="005A4EC8"/>
    <w:rsid w:val="005B357E"/>
    <w:rsid w:val="005B5A92"/>
    <w:rsid w:val="005D31AF"/>
    <w:rsid w:val="005E065E"/>
    <w:rsid w:val="005E2BCE"/>
    <w:rsid w:val="005E43AF"/>
    <w:rsid w:val="005E7461"/>
    <w:rsid w:val="005F435A"/>
    <w:rsid w:val="00601C78"/>
    <w:rsid w:val="00605DB6"/>
    <w:rsid w:val="00611321"/>
    <w:rsid w:val="00611338"/>
    <w:rsid w:val="00612700"/>
    <w:rsid w:val="00613574"/>
    <w:rsid w:val="006348F9"/>
    <w:rsid w:val="00652F60"/>
    <w:rsid w:val="006728EB"/>
    <w:rsid w:val="00674D0C"/>
    <w:rsid w:val="00692EBE"/>
    <w:rsid w:val="006A376C"/>
    <w:rsid w:val="006A3B6E"/>
    <w:rsid w:val="006A4F6F"/>
    <w:rsid w:val="006A6D70"/>
    <w:rsid w:val="006B632A"/>
    <w:rsid w:val="006C431E"/>
    <w:rsid w:val="006E47CD"/>
    <w:rsid w:val="006E6F40"/>
    <w:rsid w:val="006E7449"/>
    <w:rsid w:val="006E7AEF"/>
    <w:rsid w:val="006F4B08"/>
    <w:rsid w:val="006F7E68"/>
    <w:rsid w:val="007067A5"/>
    <w:rsid w:val="0070695D"/>
    <w:rsid w:val="00706A0A"/>
    <w:rsid w:val="007123A4"/>
    <w:rsid w:val="0071400E"/>
    <w:rsid w:val="00714CF1"/>
    <w:rsid w:val="00720184"/>
    <w:rsid w:val="0072700A"/>
    <w:rsid w:val="00734B15"/>
    <w:rsid w:val="0074141B"/>
    <w:rsid w:val="00756771"/>
    <w:rsid w:val="00761814"/>
    <w:rsid w:val="007629EF"/>
    <w:rsid w:val="00763A3C"/>
    <w:rsid w:val="007773AE"/>
    <w:rsid w:val="00787946"/>
    <w:rsid w:val="007902DF"/>
    <w:rsid w:val="007A26A6"/>
    <w:rsid w:val="007A61DC"/>
    <w:rsid w:val="007B207F"/>
    <w:rsid w:val="007C420A"/>
    <w:rsid w:val="007D5162"/>
    <w:rsid w:val="007D7124"/>
    <w:rsid w:val="007E1C15"/>
    <w:rsid w:val="007E21E2"/>
    <w:rsid w:val="007E3A94"/>
    <w:rsid w:val="007F1F8E"/>
    <w:rsid w:val="007F7090"/>
    <w:rsid w:val="0080594C"/>
    <w:rsid w:val="00822562"/>
    <w:rsid w:val="008250B3"/>
    <w:rsid w:val="008260F9"/>
    <w:rsid w:val="00833CD0"/>
    <w:rsid w:val="0084423F"/>
    <w:rsid w:val="00844381"/>
    <w:rsid w:val="00844477"/>
    <w:rsid w:val="008718B9"/>
    <w:rsid w:val="0089257A"/>
    <w:rsid w:val="00896261"/>
    <w:rsid w:val="008A4281"/>
    <w:rsid w:val="008A70A7"/>
    <w:rsid w:val="008C221F"/>
    <w:rsid w:val="008C3D99"/>
    <w:rsid w:val="008D6078"/>
    <w:rsid w:val="008E7C39"/>
    <w:rsid w:val="008E7F7A"/>
    <w:rsid w:val="008F1AD9"/>
    <w:rsid w:val="00911A2C"/>
    <w:rsid w:val="00913967"/>
    <w:rsid w:val="009144DD"/>
    <w:rsid w:val="009176BC"/>
    <w:rsid w:val="0092157C"/>
    <w:rsid w:val="0092161A"/>
    <w:rsid w:val="009228A1"/>
    <w:rsid w:val="00970665"/>
    <w:rsid w:val="009728BC"/>
    <w:rsid w:val="00987446"/>
    <w:rsid w:val="009917EE"/>
    <w:rsid w:val="00993DE9"/>
    <w:rsid w:val="009A3F37"/>
    <w:rsid w:val="009B13EB"/>
    <w:rsid w:val="009B6EB2"/>
    <w:rsid w:val="009C2B98"/>
    <w:rsid w:val="009E6746"/>
    <w:rsid w:val="009F7C17"/>
    <w:rsid w:val="009F7CB6"/>
    <w:rsid w:val="00A14B19"/>
    <w:rsid w:val="00A224BC"/>
    <w:rsid w:val="00A25BA5"/>
    <w:rsid w:val="00A4012E"/>
    <w:rsid w:val="00A41AB5"/>
    <w:rsid w:val="00A44D5E"/>
    <w:rsid w:val="00A4606D"/>
    <w:rsid w:val="00A55B9C"/>
    <w:rsid w:val="00A57E3A"/>
    <w:rsid w:val="00A66EAE"/>
    <w:rsid w:val="00A67A71"/>
    <w:rsid w:val="00A91059"/>
    <w:rsid w:val="00AA51DD"/>
    <w:rsid w:val="00AB2599"/>
    <w:rsid w:val="00AC11AF"/>
    <w:rsid w:val="00AC2BBA"/>
    <w:rsid w:val="00AD0C33"/>
    <w:rsid w:val="00AD6B35"/>
    <w:rsid w:val="00AE03A2"/>
    <w:rsid w:val="00AE4029"/>
    <w:rsid w:val="00AF14F9"/>
    <w:rsid w:val="00AF4595"/>
    <w:rsid w:val="00B0267C"/>
    <w:rsid w:val="00B06AA0"/>
    <w:rsid w:val="00B2609C"/>
    <w:rsid w:val="00B31BCE"/>
    <w:rsid w:val="00B3311C"/>
    <w:rsid w:val="00B51BAA"/>
    <w:rsid w:val="00B564F5"/>
    <w:rsid w:val="00B56D19"/>
    <w:rsid w:val="00B971B3"/>
    <w:rsid w:val="00BA346E"/>
    <w:rsid w:val="00BF2D9F"/>
    <w:rsid w:val="00C11061"/>
    <w:rsid w:val="00C27F90"/>
    <w:rsid w:val="00C35268"/>
    <w:rsid w:val="00C35B9F"/>
    <w:rsid w:val="00C54049"/>
    <w:rsid w:val="00C763A2"/>
    <w:rsid w:val="00C8756D"/>
    <w:rsid w:val="00C87758"/>
    <w:rsid w:val="00CB4660"/>
    <w:rsid w:val="00CC0669"/>
    <w:rsid w:val="00CE5031"/>
    <w:rsid w:val="00CE5841"/>
    <w:rsid w:val="00CF3A08"/>
    <w:rsid w:val="00CF422F"/>
    <w:rsid w:val="00D043D6"/>
    <w:rsid w:val="00D056C9"/>
    <w:rsid w:val="00D238A1"/>
    <w:rsid w:val="00D24588"/>
    <w:rsid w:val="00D25623"/>
    <w:rsid w:val="00D312C1"/>
    <w:rsid w:val="00D40D43"/>
    <w:rsid w:val="00D42C4C"/>
    <w:rsid w:val="00D80DAD"/>
    <w:rsid w:val="00D92256"/>
    <w:rsid w:val="00DA1843"/>
    <w:rsid w:val="00DA3815"/>
    <w:rsid w:val="00DD2676"/>
    <w:rsid w:val="00DD6930"/>
    <w:rsid w:val="00DE5020"/>
    <w:rsid w:val="00DE56D5"/>
    <w:rsid w:val="00DF442F"/>
    <w:rsid w:val="00DF5B8B"/>
    <w:rsid w:val="00DF6B47"/>
    <w:rsid w:val="00E0171B"/>
    <w:rsid w:val="00E06C7A"/>
    <w:rsid w:val="00E06D09"/>
    <w:rsid w:val="00E320CF"/>
    <w:rsid w:val="00E376B6"/>
    <w:rsid w:val="00E43571"/>
    <w:rsid w:val="00E4530B"/>
    <w:rsid w:val="00E7453B"/>
    <w:rsid w:val="00E87143"/>
    <w:rsid w:val="00E875CC"/>
    <w:rsid w:val="00E96888"/>
    <w:rsid w:val="00E976E3"/>
    <w:rsid w:val="00EA73F6"/>
    <w:rsid w:val="00EC264C"/>
    <w:rsid w:val="00EC423D"/>
    <w:rsid w:val="00EC529C"/>
    <w:rsid w:val="00ED15E7"/>
    <w:rsid w:val="00EE0A32"/>
    <w:rsid w:val="00EE5085"/>
    <w:rsid w:val="00EF38DF"/>
    <w:rsid w:val="00EF4356"/>
    <w:rsid w:val="00EF7C83"/>
    <w:rsid w:val="00F12234"/>
    <w:rsid w:val="00F245EF"/>
    <w:rsid w:val="00F25BE0"/>
    <w:rsid w:val="00F2622C"/>
    <w:rsid w:val="00F335D9"/>
    <w:rsid w:val="00F370BE"/>
    <w:rsid w:val="00F44ECE"/>
    <w:rsid w:val="00F571A9"/>
    <w:rsid w:val="00F6156B"/>
    <w:rsid w:val="00F659AA"/>
    <w:rsid w:val="00F76A9B"/>
    <w:rsid w:val="00F8277B"/>
    <w:rsid w:val="00F84BB6"/>
    <w:rsid w:val="00F903BB"/>
    <w:rsid w:val="00FA58D7"/>
    <w:rsid w:val="00FB648C"/>
    <w:rsid w:val="00FE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1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73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731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731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73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DF44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1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5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2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177"/>
    <w:rPr>
      <w:sz w:val="24"/>
      <w:szCs w:val="24"/>
    </w:rPr>
  </w:style>
  <w:style w:type="paragraph" w:customStyle="1" w:styleId="ConsNonformat">
    <w:name w:val="ConsNonformat"/>
    <w:uiPriority w:val="99"/>
    <w:rsid w:val="002C19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273F60"/>
    <w:pPr>
      <w:ind w:left="720"/>
      <w:contextualSpacing/>
    </w:pPr>
  </w:style>
  <w:style w:type="character" w:customStyle="1" w:styleId="apple-converted-space">
    <w:name w:val="apple-converted-space"/>
    <w:basedOn w:val="a0"/>
    <w:rsid w:val="00E7453B"/>
  </w:style>
  <w:style w:type="character" w:styleId="a8">
    <w:name w:val="Emphasis"/>
    <w:basedOn w:val="a0"/>
    <w:uiPriority w:val="20"/>
    <w:qFormat/>
    <w:rsid w:val="000879AB"/>
    <w:rPr>
      <w:i/>
      <w:iCs/>
    </w:rPr>
  </w:style>
  <w:style w:type="paragraph" w:customStyle="1" w:styleId="a9">
    <w:name w:val="Знак"/>
    <w:basedOn w:val="a"/>
    <w:uiPriority w:val="99"/>
    <w:rsid w:val="00556D3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i\&#1056;&#1072;&#1073;&#1086;&#1095;&#1080;&#1081;%20&#1089;&#1090;&#1086;&#1083;\&#1087;&#1088;&#1086;&#1077;&#1082;&#1090;&#1099;%20%20&#1084;&#1072;&#1088;&#1090;%202014\&#1080;&#1079;&#1084;&#1077;&#1085;&#1077;&#1085;&#1080;&#1077;%20&#1074;%20&#1087;&#1086;&#1083;&#1086;&#1078;&#1077;&#1085;&#1080;&#1077;%20&#1087;&#1086;%20&#1089;&#1083;&#1091;&#1078;&#1077;&#1073;&#1082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положение по служебкам</Template>
  <TotalTime>1324</TotalTime>
  <Pages>2</Pages>
  <Words>471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КЕЖЕМСКИЙ РАЙОННЫЙ СОВЕТ ДЕПУТАТОВ</vt:lpstr>
    </vt:vector>
  </TitlesOfParts>
  <Company>ГФУ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КЕЖЕМСКИЙ РАЙОННЫЙ СОВЕТ ДЕПУТАТОВ</dc:title>
  <dc:subject/>
  <dc:creator>io</dc:creator>
  <cp:keywords/>
  <dc:description/>
  <cp:lastModifiedBy>User</cp:lastModifiedBy>
  <cp:revision>49</cp:revision>
  <cp:lastPrinted>2025-02-17T04:28:00Z</cp:lastPrinted>
  <dcterms:created xsi:type="dcterms:W3CDTF">2014-03-25T04:37:00Z</dcterms:created>
  <dcterms:modified xsi:type="dcterms:W3CDTF">2025-02-17T04:28:00Z</dcterms:modified>
</cp:coreProperties>
</file>